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C67CB" w14:textId="77777777" w:rsidR="00AC2958" w:rsidRPr="007F6ED4" w:rsidRDefault="00AC2958" w:rsidP="0087434C">
      <w:pPr>
        <w:pStyle w:val="ASMScJSpacer"/>
        <w:rPr>
          <w:rFonts w:ascii="Times New Roman" w:hAnsi="Times New Roman" w:cs="Times New Roman"/>
          <w:lang w:val="en-GB"/>
        </w:rPr>
      </w:pPr>
    </w:p>
    <w:p w14:paraId="5E269A41" w14:textId="77777777" w:rsidR="00AC2958" w:rsidRPr="007F6ED4" w:rsidRDefault="00AC2958" w:rsidP="0087434C">
      <w:pPr>
        <w:pStyle w:val="ASMScJSpacer"/>
        <w:rPr>
          <w:rFonts w:ascii="Times New Roman" w:hAnsi="Times New Roman" w:cs="Times New Roman"/>
          <w:lang w:val="en-GB"/>
        </w:rPr>
      </w:pPr>
    </w:p>
    <w:p w14:paraId="09F8A2B5" w14:textId="5D208FE2" w:rsidR="002B24E6" w:rsidRPr="007F6ED4" w:rsidRDefault="00782DB5" w:rsidP="0087434C">
      <w:pPr>
        <w:pStyle w:val="ASMScJTitle"/>
        <w:rPr>
          <w:rFonts w:ascii="Times New Roman" w:hAnsi="Times New Roman" w:cs="Times New Roman"/>
          <w:lang w:val="en-GB"/>
        </w:rPr>
      </w:pPr>
      <w:bookmarkStart w:id="0" w:name="_Hlk28263016"/>
      <w:r w:rsidRPr="007F6ED4">
        <w:rPr>
          <w:rFonts w:ascii="Times New Roman" w:hAnsi="Times New Roman" w:cs="Times New Roman"/>
          <w:lang w:val="en-GB"/>
        </w:rPr>
        <w:t xml:space="preserve">Factors Affecting Student </w:t>
      </w:r>
      <w:r w:rsidR="00C868CB" w:rsidRPr="007F6ED4">
        <w:rPr>
          <w:rFonts w:ascii="Times New Roman" w:hAnsi="Times New Roman" w:cs="Times New Roman"/>
          <w:lang w:val="en-GB"/>
        </w:rPr>
        <w:t xml:space="preserve">Academic </w:t>
      </w:r>
      <w:r w:rsidRPr="007F6ED4">
        <w:rPr>
          <w:rFonts w:ascii="Times New Roman" w:hAnsi="Times New Roman" w:cs="Times New Roman"/>
          <w:lang w:val="en-GB"/>
        </w:rPr>
        <w:t xml:space="preserve">Performance: A </w:t>
      </w:r>
      <w:bookmarkStart w:id="1" w:name="_Hlk172044404"/>
      <w:r w:rsidRPr="007F6ED4">
        <w:rPr>
          <w:rFonts w:ascii="Times New Roman" w:hAnsi="Times New Roman" w:cs="Times New Roman"/>
          <w:lang w:val="en-GB"/>
        </w:rPr>
        <w:t>Systematic</w:t>
      </w:r>
      <w:bookmarkEnd w:id="1"/>
      <w:r w:rsidRPr="007F6ED4">
        <w:rPr>
          <w:rFonts w:ascii="Times New Roman" w:hAnsi="Times New Roman" w:cs="Times New Roman"/>
          <w:lang w:val="en-GB"/>
        </w:rPr>
        <w:t xml:space="preserve"> Review</w:t>
      </w:r>
    </w:p>
    <w:p w14:paraId="2286AD3B" w14:textId="77777777" w:rsidR="003E7A0B" w:rsidRPr="007F6ED4" w:rsidRDefault="003E7A0B" w:rsidP="0087434C">
      <w:pPr>
        <w:pStyle w:val="ASMScJSpacer"/>
        <w:rPr>
          <w:rFonts w:ascii="Times New Roman" w:hAnsi="Times New Roman" w:cs="Times New Roman"/>
          <w:noProof/>
          <w:lang w:val="en-GB"/>
        </w:rPr>
      </w:pPr>
    </w:p>
    <w:p w14:paraId="23B0821C" w14:textId="4BB56E2F" w:rsidR="00AC2958" w:rsidRPr="002629C1" w:rsidRDefault="001E3A97" w:rsidP="0087434C">
      <w:pPr>
        <w:pStyle w:val="ASMScJAuthor"/>
        <w:rPr>
          <w:rFonts w:ascii="Times New Roman" w:hAnsi="Times New Roman"/>
          <w:sz w:val="20"/>
          <w:szCs w:val="20"/>
          <w:lang w:val="en-GB" w:eastAsia="zh-CN"/>
        </w:rPr>
      </w:pPr>
      <w:r w:rsidRPr="002629C1">
        <w:rPr>
          <w:rFonts w:ascii="Times New Roman" w:hAnsi="Times New Roman"/>
          <w:sz w:val="20"/>
          <w:szCs w:val="20"/>
          <w:lang w:val="en-GB"/>
        </w:rPr>
        <w:t>Long Wang</w:t>
      </w:r>
      <w:r w:rsidR="007F6ED4" w:rsidRPr="002629C1">
        <w:rPr>
          <w:rFonts w:ascii="Times New Roman" w:hAnsi="Times New Roman"/>
          <w:sz w:val="20"/>
          <w:szCs w:val="20"/>
          <w:vertAlign w:val="superscript"/>
          <w:lang w:val="en-GB"/>
        </w:rPr>
        <w:t>1</w:t>
      </w:r>
      <w:r w:rsidR="009E51FC" w:rsidRPr="002629C1">
        <w:rPr>
          <w:rFonts w:ascii="Times New Roman" w:hAnsi="Times New Roman"/>
          <w:sz w:val="20"/>
          <w:szCs w:val="20"/>
          <w:lang w:val="en-GB"/>
        </w:rPr>
        <w:t xml:space="preserve">,  </w:t>
      </w:r>
      <w:bookmarkStart w:id="2" w:name="_Hlk177290887"/>
      <w:r w:rsidRPr="002629C1">
        <w:rPr>
          <w:rFonts w:ascii="Times New Roman" w:hAnsi="Times New Roman"/>
          <w:sz w:val="20"/>
          <w:szCs w:val="20"/>
          <w:lang w:val="en-GB"/>
        </w:rPr>
        <w:t>Chwen Jen Chen</w:t>
      </w:r>
      <w:bookmarkEnd w:id="2"/>
      <w:r w:rsidR="007F6ED4" w:rsidRPr="002629C1">
        <w:rPr>
          <w:rFonts w:ascii="Times New Roman" w:hAnsi="Times New Roman"/>
          <w:sz w:val="20"/>
          <w:szCs w:val="20"/>
          <w:vertAlign w:val="superscript"/>
          <w:lang w:val="en-GB"/>
        </w:rPr>
        <w:t>2</w:t>
      </w:r>
      <w:r w:rsidR="007F6ED4" w:rsidRPr="002629C1">
        <w:rPr>
          <w:rFonts w:ascii="Times New Roman" w:eastAsia="MS Gothic" w:hAnsi="Times New Roman"/>
          <w:sz w:val="20"/>
          <w:szCs w:val="20"/>
          <w:lang w:val="en-GB"/>
        </w:rPr>
        <w:t>*</w:t>
      </w:r>
    </w:p>
    <w:p w14:paraId="457C1F33" w14:textId="77777777" w:rsidR="00AC2958" w:rsidRPr="002629C1" w:rsidRDefault="00AC2958" w:rsidP="0087434C">
      <w:pPr>
        <w:pStyle w:val="ASMScJSpacer"/>
        <w:rPr>
          <w:rFonts w:ascii="Times New Roman" w:hAnsi="Times New Roman" w:cs="Times New Roman"/>
          <w:sz w:val="20"/>
          <w:szCs w:val="20"/>
          <w:lang w:val="en-GB"/>
        </w:rPr>
      </w:pPr>
    </w:p>
    <w:p w14:paraId="4CDA78DE" w14:textId="478474C1" w:rsidR="002B24E6" w:rsidRPr="002629C1" w:rsidRDefault="007F6ED4" w:rsidP="001E3A97">
      <w:pPr>
        <w:pStyle w:val="ASMScJDesignation"/>
        <w:rPr>
          <w:i w:val="0"/>
          <w:iCs w:val="0"/>
          <w:lang w:val="en-GB"/>
        </w:rPr>
      </w:pPr>
      <w:r w:rsidRPr="002629C1">
        <w:rPr>
          <w:i w:val="0"/>
          <w:iCs w:val="0"/>
          <w:vertAlign w:val="superscript"/>
          <w:lang w:val="en-GB"/>
        </w:rPr>
        <w:t xml:space="preserve">1, 2 </w:t>
      </w:r>
      <w:r w:rsidR="008A0A28" w:rsidRPr="002629C1">
        <w:rPr>
          <w:i w:val="0"/>
          <w:iCs w:val="0"/>
          <w:lang w:val="en-GB"/>
        </w:rPr>
        <w:t xml:space="preserve">Faculty of Cognitive Sciences and Human Development, </w:t>
      </w:r>
      <w:r w:rsidR="001E3A97" w:rsidRPr="002629C1">
        <w:rPr>
          <w:i w:val="0"/>
          <w:iCs w:val="0"/>
          <w:lang w:val="en-GB"/>
        </w:rPr>
        <w:t xml:space="preserve">Universiti Malaysia Sarawak, </w:t>
      </w:r>
      <w:r w:rsidRPr="002629C1">
        <w:rPr>
          <w:i w:val="0"/>
          <w:iCs w:val="0"/>
          <w:lang w:val="en-GB"/>
        </w:rPr>
        <w:t xml:space="preserve">94300, </w:t>
      </w:r>
      <w:r w:rsidR="001E3A97" w:rsidRPr="002629C1">
        <w:rPr>
          <w:i w:val="0"/>
          <w:iCs w:val="0"/>
          <w:lang w:val="en-GB"/>
        </w:rPr>
        <w:t xml:space="preserve">Kota Samarahan, </w:t>
      </w:r>
      <w:r w:rsidRPr="002629C1">
        <w:rPr>
          <w:i w:val="0"/>
          <w:iCs w:val="0"/>
          <w:lang w:val="en-GB"/>
        </w:rPr>
        <w:t xml:space="preserve">Sarawak, </w:t>
      </w:r>
      <w:r w:rsidR="001E3A97" w:rsidRPr="002629C1">
        <w:rPr>
          <w:i w:val="0"/>
          <w:iCs w:val="0"/>
          <w:lang w:val="en-GB"/>
        </w:rPr>
        <w:t>Malaysia</w:t>
      </w:r>
    </w:p>
    <w:p w14:paraId="1BD9FBF3" w14:textId="77777777" w:rsidR="007F6ED4" w:rsidRPr="002629C1" w:rsidRDefault="007F6ED4" w:rsidP="007F6ED4">
      <w:pPr>
        <w:rPr>
          <w:rFonts w:ascii="Times New Roman" w:hAnsi="Times New Roman"/>
          <w:sz w:val="20"/>
          <w:szCs w:val="20"/>
          <w:lang w:val="en-GB"/>
        </w:rPr>
      </w:pPr>
    </w:p>
    <w:p w14:paraId="093A4685" w14:textId="3D6B8BB8" w:rsidR="002629C1" w:rsidRDefault="002629C1" w:rsidP="002629C1">
      <w:pPr>
        <w:jc w:val="center"/>
        <w:rPr>
          <w:rFonts w:ascii="Times New Roman" w:hAnsi="Times New Roman"/>
          <w:sz w:val="20"/>
          <w:szCs w:val="20"/>
          <w:lang w:val="en-GB"/>
        </w:rPr>
      </w:pPr>
      <w:r w:rsidRPr="002629C1">
        <w:rPr>
          <w:rFonts w:ascii="Times New Roman" w:hAnsi="Times New Roman"/>
          <w:sz w:val="20"/>
          <w:szCs w:val="20"/>
          <w:lang w:val="en-GB"/>
        </w:rPr>
        <w:t>22010278@siswa.unimas.my</w:t>
      </w:r>
    </w:p>
    <w:p w14:paraId="66152443" w14:textId="1FE7587C" w:rsidR="007F6ED4" w:rsidRPr="002629C1" w:rsidRDefault="007F6ED4" w:rsidP="002629C1">
      <w:pPr>
        <w:jc w:val="center"/>
        <w:rPr>
          <w:rFonts w:ascii="Times New Roman" w:hAnsi="Times New Roman"/>
          <w:sz w:val="20"/>
          <w:szCs w:val="20"/>
          <w:lang w:val="en-GB"/>
        </w:rPr>
      </w:pPr>
      <w:r w:rsidRPr="002629C1">
        <w:rPr>
          <w:rFonts w:ascii="Times New Roman" w:hAnsi="Times New Roman"/>
          <w:sz w:val="20"/>
          <w:szCs w:val="20"/>
          <w:lang w:val="en-GB"/>
        </w:rPr>
        <w:t>cjchen@unimas.my</w:t>
      </w:r>
    </w:p>
    <w:p w14:paraId="6C5582B0" w14:textId="77777777" w:rsidR="00772759" w:rsidRDefault="00772759" w:rsidP="00C927DC">
      <w:pPr>
        <w:rPr>
          <w:rFonts w:ascii="Times New Roman" w:hAnsi="Times New Roman"/>
          <w:sz w:val="20"/>
          <w:szCs w:val="20"/>
          <w:lang w:val="en-GB"/>
        </w:rPr>
      </w:pPr>
    </w:p>
    <w:p w14:paraId="755F4A13" w14:textId="3A5BBC59" w:rsidR="007F6ED4" w:rsidRPr="002629C1" w:rsidRDefault="007F6ED4" w:rsidP="00C927DC">
      <w:pPr>
        <w:rPr>
          <w:rFonts w:ascii="Times New Roman" w:hAnsi="Times New Roman"/>
          <w:sz w:val="20"/>
          <w:szCs w:val="20"/>
          <w:lang w:val="en-GB"/>
        </w:rPr>
      </w:pPr>
      <w:r w:rsidRPr="002629C1">
        <w:rPr>
          <w:rFonts w:ascii="Times New Roman" w:hAnsi="Times New Roman"/>
          <w:sz w:val="20"/>
          <w:szCs w:val="20"/>
          <w:lang w:val="en-GB"/>
        </w:rPr>
        <w:t>*</w:t>
      </w:r>
      <w:r w:rsidR="002629C1" w:rsidRPr="002629C1">
        <w:rPr>
          <w:rFonts w:ascii="Times New Roman" w:hAnsi="Times New Roman"/>
          <w:sz w:val="20"/>
          <w:szCs w:val="20"/>
          <w:lang w:val="en-GB"/>
        </w:rPr>
        <w:t>Corresponding</w:t>
      </w:r>
      <w:r w:rsidRPr="002629C1">
        <w:rPr>
          <w:rFonts w:ascii="Times New Roman" w:hAnsi="Times New Roman"/>
          <w:sz w:val="20"/>
          <w:szCs w:val="20"/>
          <w:lang w:val="en-GB"/>
        </w:rPr>
        <w:t xml:space="preserve"> author</w:t>
      </w:r>
    </w:p>
    <w:p w14:paraId="5B5786B7" w14:textId="42716173" w:rsidR="002629C1" w:rsidRDefault="002629C1" w:rsidP="00C927DC">
      <w:pPr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Address</w:t>
      </w:r>
      <w:r w:rsidRPr="002629C1">
        <w:rPr>
          <w:rFonts w:ascii="Times New Roman" w:hAnsi="Times New Roman"/>
          <w:sz w:val="20"/>
          <w:szCs w:val="20"/>
          <w:lang w:val="en-GB"/>
        </w:rPr>
        <w:t xml:space="preserve">: Faculty of Cognitive Sciences and Human Development, </w:t>
      </w:r>
      <w:proofErr w:type="spellStart"/>
      <w:r w:rsidRPr="002629C1">
        <w:rPr>
          <w:rFonts w:ascii="Times New Roman" w:hAnsi="Times New Roman"/>
          <w:sz w:val="20"/>
          <w:szCs w:val="20"/>
          <w:lang w:val="en-GB"/>
        </w:rPr>
        <w:t>Universiti</w:t>
      </w:r>
      <w:proofErr w:type="spellEnd"/>
      <w:r w:rsidRPr="002629C1">
        <w:rPr>
          <w:rFonts w:ascii="Times New Roman" w:hAnsi="Times New Roman"/>
          <w:sz w:val="20"/>
          <w:szCs w:val="20"/>
          <w:lang w:val="en-GB"/>
        </w:rPr>
        <w:t xml:space="preserve"> Malaysia Sarawak, 94300, Kota </w:t>
      </w:r>
      <w:proofErr w:type="spellStart"/>
      <w:r w:rsidRPr="002629C1">
        <w:rPr>
          <w:rFonts w:ascii="Times New Roman" w:hAnsi="Times New Roman"/>
          <w:sz w:val="20"/>
          <w:szCs w:val="20"/>
          <w:lang w:val="en-GB"/>
        </w:rPr>
        <w:t>Samarahan</w:t>
      </w:r>
      <w:proofErr w:type="spellEnd"/>
      <w:r w:rsidRPr="002629C1">
        <w:rPr>
          <w:rFonts w:ascii="Times New Roman" w:hAnsi="Times New Roman"/>
          <w:sz w:val="20"/>
          <w:szCs w:val="20"/>
          <w:lang w:val="en-GB"/>
        </w:rPr>
        <w:t xml:space="preserve">, </w:t>
      </w:r>
      <w:r w:rsidRPr="002629C1">
        <w:rPr>
          <w:rFonts w:ascii="Times New Roman" w:hAnsi="Times New Roman"/>
          <w:i/>
          <w:iCs/>
          <w:sz w:val="20"/>
          <w:szCs w:val="20"/>
          <w:lang w:val="en-GB"/>
        </w:rPr>
        <w:t xml:space="preserve">Sarawak, </w:t>
      </w:r>
      <w:r w:rsidRPr="002629C1">
        <w:rPr>
          <w:rFonts w:ascii="Times New Roman" w:hAnsi="Times New Roman"/>
          <w:sz w:val="20"/>
          <w:szCs w:val="20"/>
          <w:lang w:val="en-GB"/>
        </w:rPr>
        <w:t>Malaysia</w:t>
      </w:r>
    </w:p>
    <w:p w14:paraId="2817C880" w14:textId="3AF03A42" w:rsidR="002629C1" w:rsidRDefault="002629C1" w:rsidP="00C927DC">
      <w:pPr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Email: </w:t>
      </w:r>
      <w:hyperlink r:id="rId8" w:history="1">
        <w:r w:rsidR="00C927DC" w:rsidRPr="00640E61">
          <w:rPr>
            <w:rStyle w:val="Hyperlink"/>
            <w:rFonts w:ascii="Times New Roman" w:hAnsi="Times New Roman"/>
            <w:sz w:val="20"/>
            <w:szCs w:val="20"/>
            <w:lang w:val="en-GB"/>
          </w:rPr>
          <w:t>cjchen@unimas.my</w:t>
        </w:r>
      </w:hyperlink>
    </w:p>
    <w:p w14:paraId="316D3F49" w14:textId="77777777" w:rsidR="00C927DC" w:rsidRDefault="00C927DC" w:rsidP="00C927DC">
      <w:pPr>
        <w:rPr>
          <w:rFonts w:ascii="Times New Roman" w:hAnsi="Times New Roman"/>
          <w:sz w:val="20"/>
          <w:szCs w:val="20"/>
          <w:lang w:val="en-GB"/>
        </w:rPr>
      </w:pPr>
    </w:p>
    <w:p w14:paraId="2FE5B089" w14:textId="77777777" w:rsidR="00C927DC" w:rsidRDefault="00C927DC" w:rsidP="00C927DC">
      <w:pPr>
        <w:rPr>
          <w:rFonts w:ascii="Times New Roman" w:hAnsi="Times New Roman"/>
          <w:sz w:val="20"/>
          <w:szCs w:val="20"/>
          <w:lang w:val="en-GB"/>
        </w:rPr>
      </w:pPr>
      <w:r w:rsidRPr="002629C1">
        <w:rPr>
          <w:rFonts w:ascii="Times New Roman" w:hAnsi="Times New Roman"/>
          <w:sz w:val="20"/>
          <w:szCs w:val="20"/>
          <w:lang w:val="en-GB"/>
        </w:rPr>
        <w:t>Acknowledgements</w:t>
      </w:r>
    </w:p>
    <w:p w14:paraId="19B23F2E" w14:textId="77777777" w:rsidR="00C927DC" w:rsidRDefault="00C927DC" w:rsidP="00C927DC">
      <w:pPr>
        <w:rPr>
          <w:rFonts w:ascii="Times New Roman" w:hAnsi="Times New Roman"/>
          <w:sz w:val="20"/>
          <w:szCs w:val="20"/>
          <w:lang w:val="en-GB"/>
        </w:rPr>
      </w:pPr>
      <w:r w:rsidRPr="00772759">
        <w:rPr>
          <w:rFonts w:ascii="Times New Roman" w:hAnsi="Times New Roman"/>
          <w:sz w:val="20"/>
          <w:szCs w:val="20"/>
          <w:lang w:val="en-GB"/>
        </w:rPr>
        <w:t xml:space="preserve">This work is supported by </w:t>
      </w:r>
      <w:proofErr w:type="spellStart"/>
      <w:r w:rsidRPr="00772759">
        <w:rPr>
          <w:rFonts w:ascii="Times New Roman" w:hAnsi="Times New Roman"/>
          <w:sz w:val="20"/>
          <w:szCs w:val="20"/>
          <w:lang w:val="en-GB"/>
        </w:rPr>
        <w:t>Universiti</w:t>
      </w:r>
      <w:proofErr w:type="spellEnd"/>
      <w:r w:rsidRPr="00772759">
        <w:rPr>
          <w:rFonts w:ascii="Times New Roman" w:hAnsi="Times New Roman"/>
          <w:sz w:val="20"/>
          <w:szCs w:val="20"/>
          <w:lang w:val="en-GB"/>
        </w:rPr>
        <w:t xml:space="preserve"> Malaysia Sarawak, Malaysia and No. 3 Middle School, </w:t>
      </w:r>
      <w:proofErr w:type="spellStart"/>
      <w:r w:rsidRPr="00772759">
        <w:rPr>
          <w:rFonts w:ascii="Times New Roman" w:hAnsi="Times New Roman"/>
          <w:sz w:val="20"/>
          <w:szCs w:val="20"/>
          <w:lang w:val="en-GB"/>
        </w:rPr>
        <w:t>Fuyang</w:t>
      </w:r>
      <w:proofErr w:type="spellEnd"/>
      <w:r w:rsidRPr="00772759">
        <w:rPr>
          <w:rFonts w:ascii="Times New Roman" w:hAnsi="Times New Roman"/>
          <w:sz w:val="20"/>
          <w:szCs w:val="20"/>
          <w:lang w:val="en-GB"/>
        </w:rPr>
        <w:t xml:space="preserve"> City, Anhui Province, China.</w:t>
      </w:r>
    </w:p>
    <w:p w14:paraId="662E7F28" w14:textId="77777777" w:rsidR="00C927DC" w:rsidRDefault="00C927DC" w:rsidP="00C927DC">
      <w:pPr>
        <w:rPr>
          <w:rFonts w:ascii="Times New Roman" w:hAnsi="Times New Roman"/>
          <w:sz w:val="20"/>
          <w:szCs w:val="20"/>
          <w:lang w:val="en-GB"/>
        </w:rPr>
      </w:pPr>
    </w:p>
    <w:p w14:paraId="20D10B42" w14:textId="77777777" w:rsidR="00C927DC" w:rsidRDefault="00C927DC" w:rsidP="00C927DC">
      <w:pPr>
        <w:rPr>
          <w:rFonts w:ascii="Times New Roman" w:hAnsi="Times New Roman"/>
          <w:sz w:val="20"/>
          <w:szCs w:val="20"/>
          <w:lang w:val="en-GB"/>
        </w:rPr>
      </w:pPr>
      <w:r w:rsidRPr="002629C1">
        <w:rPr>
          <w:rFonts w:ascii="Times New Roman" w:hAnsi="Times New Roman"/>
          <w:sz w:val="20"/>
          <w:szCs w:val="20"/>
          <w:lang w:val="en-GB"/>
        </w:rPr>
        <w:t>Declaration of Interest statement</w:t>
      </w:r>
    </w:p>
    <w:p w14:paraId="0EA9A1C5" w14:textId="77777777" w:rsidR="00C927DC" w:rsidRDefault="00C927DC" w:rsidP="00C927DC">
      <w:pPr>
        <w:rPr>
          <w:rFonts w:ascii="Times New Roman" w:hAnsi="Times New Roman"/>
          <w:sz w:val="20"/>
          <w:szCs w:val="20"/>
          <w:lang w:val="en-GB"/>
        </w:rPr>
      </w:pPr>
      <w:r w:rsidRPr="00772759">
        <w:rPr>
          <w:rFonts w:ascii="Times New Roman" w:hAnsi="Times New Roman"/>
          <w:sz w:val="20"/>
          <w:szCs w:val="20"/>
          <w:lang w:val="en-GB"/>
        </w:rPr>
        <w:t>We declare that we have no competing interest.</w:t>
      </w:r>
    </w:p>
    <w:p w14:paraId="38F241DA" w14:textId="77777777" w:rsidR="00C927DC" w:rsidRPr="002629C1" w:rsidRDefault="00C927DC" w:rsidP="00C927DC">
      <w:pPr>
        <w:rPr>
          <w:rFonts w:ascii="Times New Roman" w:hAnsi="Times New Roman"/>
          <w:sz w:val="20"/>
          <w:szCs w:val="20"/>
          <w:lang w:val="en-GB"/>
        </w:rPr>
      </w:pPr>
    </w:p>
    <w:bookmarkEnd w:id="0"/>
    <w:p w14:paraId="6E361512" w14:textId="77777777" w:rsidR="00C927DC" w:rsidRPr="00C927DC" w:rsidRDefault="00C927DC" w:rsidP="00C927DC">
      <w:pPr>
        <w:rPr>
          <w:rFonts w:ascii="Times New Roman" w:hAnsi="Times New Roman"/>
          <w:lang w:val="en-GB"/>
        </w:rPr>
      </w:pPr>
      <w:proofErr w:type="spellStart"/>
      <w:r w:rsidRPr="00C927DC">
        <w:rPr>
          <w:rFonts w:ascii="Times New Roman" w:hAnsi="Times New Roman"/>
          <w:lang w:val="en-GB"/>
        </w:rPr>
        <w:t>CRediT</w:t>
      </w:r>
      <w:proofErr w:type="spellEnd"/>
      <w:r w:rsidRPr="00C927DC">
        <w:rPr>
          <w:rFonts w:ascii="Times New Roman" w:hAnsi="Times New Roman"/>
          <w:lang w:val="en-GB"/>
        </w:rPr>
        <w:t xml:space="preserve"> authorship contribution statement</w:t>
      </w:r>
    </w:p>
    <w:p w14:paraId="1C4BCFFB" w14:textId="2BD342CF" w:rsidR="002629C1" w:rsidRDefault="00C927DC" w:rsidP="00C927DC">
      <w:pPr>
        <w:rPr>
          <w:rFonts w:ascii="Times New Roman" w:hAnsi="Times New Roman"/>
          <w:lang w:val="en-GB"/>
        </w:rPr>
      </w:pPr>
      <w:r w:rsidRPr="00C927DC">
        <w:rPr>
          <w:rFonts w:ascii="Times New Roman" w:hAnsi="Times New Roman"/>
          <w:lang w:val="en-GB"/>
        </w:rPr>
        <w:t>Long Wang: Overall article writing. Chwen Jen Chen: Propose the framework of the article, and revise and edit the article.</w:t>
      </w:r>
    </w:p>
    <w:sectPr w:rsidR="002629C1" w:rsidSect="002629C1">
      <w:headerReference w:type="default" r:id="rId9"/>
      <w:footerReference w:type="default" r:id="rId10"/>
      <w:footerReference w:type="first" r:id="rId11"/>
      <w:type w:val="continuous"/>
      <w:pgSz w:w="11920" w:h="16840"/>
      <w:pgMar w:top="1440" w:right="1440" w:bottom="1440" w:left="1440" w:header="720" w:footer="720" w:gutter="0"/>
      <w:pgNumType w:start="1"/>
      <w:cols w:space="19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1FA6F" w14:textId="77777777" w:rsidR="003359E8" w:rsidRDefault="003359E8">
      <w:r>
        <w:separator/>
      </w:r>
    </w:p>
    <w:p w14:paraId="4FD157E7" w14:textId="77777777" w:rsidR="003359E8" w:rsidRDefault="003359E8"/>
  </w:endnote>
  <w:endnote w:type="continuationSeparator" w:id="0">
    <w:p w14:paraId="2AF7B3A3" w14:textId="77777777" w:rsidR="003359E8" w:rsidRDefault="003359E8">
      <w:r>
        <w:continuationSeparator/>
      </w:r>
    </w:p>
    <w:p w14:paraId="7BB34CC7" w14:textId="77777777" w:rsidR="003359E8" w:rsidRDefault="003359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繁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NimbusRomNo9L">
    <w:altName w:val="Calibri"/>
    <w:charset w:val="00"/>
    <w:family w:val="auto"/>
    <w:pitch w:val="default"/>
    <w:sig w:usb0="00000000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474881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9A37755" w14:textId="77777777" w:rsidR="004B6467" w:rsidRPr="00607460" w:rsidRDefault="004B6467">
        <w:pPr>
          <w:pStyle w:val="Footer"/>
          <w:jc w:val="center"/>
          <w:rPr>
            <w:rFonts w:ascii="Times New Roman" w:hAnsi="Times New Roman"/>
          </w:rPr>
        </w:pPr>
        <w:r w:rsidRPr="00607460">
          <w:rPr>
            <w:rFonts w:ascii="Times New Roman" w:hAnsi="Times New Roman"/>
          </w:rPr>
          <w:fldChar w:fldCharType="begin"/>
        </w:r>
        <w:r w:rsidRPr="00607460">
          <w:rPr>
            <w:rFonts w:ascii="Times New Roman" w:hAnsi="Times New Roman"/>
          </w:rPr>
          <w:instrText xml:space="preserve"> PAGE   \* MERGEFORMAT </w:instrText>
        </w:r>
        <w:r w:rsidRPr="00607460">
          <w:rPr>
            <w:rFonts w:ascii="Times New Roman" w:hAnsi="Times New Roman"/>
          </w:rPr>
          <w:fldChar w:fldCharType="separate"/>
        </w:r>
        <w:r w:rsidR="005E723E" w:rsidRPr="00607460">
          <w:rPr>
            <w:rFonts w:ascii="Times New Roman" w:hAnsi="Times New Roman"/>
          </w:rPr>
          <w:t>3</w:t>
        </w:r>
        <w:r w:rsidRPr="00607460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2A59F" w14:textId="03ACD63D" w:rsidR="009E51FC" w:rsidRDefault="00AB18D3">
    <w:pPr>
      <w:pStyle w:val="Footer"/>
    </w:pPr>
    <w:r>
      <w:rPr>
        <w:rFonts w:ascii="Garamond" w:hAnsi="Garamond"/>
        <w:noProof/>
        <w:szCs w:val="18"/>
        <w:lang w:val="en-MY" w:eastAsia="en-MY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410541" wp14:editId="7E73891E">
              <wp:simplePos x="0" y="0"/>
              <wp:positionH relativeFrom="column">
                <wp:posOffset>-1270</wp:posOffset>
              </wp:positionH>
              <wp:positionV relativeFrom="paragraph">
                <wp:posOffset>-30480</wp:posOffset>
              </wp:positionV>
              <wp:extent cx="428625" cy="0"/>
              <wp:effectExtent l="0" t="0" r="952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8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3F2F84" id="Straight Connector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2.4pt" to="33.6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9NmQEAAIcDAAAOAAAAZHJzL2Uyb0RvYy54bWysU9uO0zAQfUfiHyy/06QV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" strokecolor="black [3040]"/>
          </w:pict>
        </mc:Fallback>
      </mc:AlternateContent>
    </w:r>
    <w:r w:rsidR="009E51FC" w:rsidRPr="0062132C">
      <w:rPr>
        <w:rFonts w:ascii="Garamond" w:hAnsi="Garamond"/>
        <w:szCs w:val="18"/>
      </w:rPr>
      <w:t>*</w:t>
    </w:r>
    <w:r w:rsidR="009E51FC">
      <w:rPr>
        <w:rFonts w:ascii="Garamond" w:hAnsi="Garamond"/>
        <w:szCs w:val="18"/>
      </w:rPr>
      <w:t>Corresponding a</w:t>
    </w:r>
    <w:r w:rsidR="009E51FC" w:rsidRPr="0062132C">
      <w:rPr>
        <w:rFonts w:ascii="Garamond" w:hAnsi="Garamond"/>
        <w:szCs w:val="18"/>
      </w:rPr>
      <w:t>uthor</w:t>
    </w:r>
    <w:r w:rsidR="009E51FC">
      <w:rPr>
        <w:rFonts w:ascii="Garamond" w:hAnsi="Garamond"/>
        <w:szCs w:val="18"/>
      </w:rPr>
      <w:t xml:space="preserve">’s e-mail: </w:t>
    </w:r>
    <w:hyperlink r:id="rId1" w:history="1">
      <w:r w:rsidR="001E3A97" w:rsidRPr="001E3A97">
        <w:rPr>
          <w:rStyle w:val="Hyperlink"/>
          <w:rFonts w:ascii="Garamond" w:hAnsi="Garamond"/>
          <w:color w:val="auto"/>
          <w:szCs w:val="18"/>
          <w:u w:val="none"/>
          <w:lang w:val="en-US"/>
        </w:rPr>
        <w:t>cjchen@unimas.my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05F80" w14:textId="77777777" w:rsidR="003359E8" w:rsidRDefault="003359E8">
      <w:r>
        <w:separator/>
      </w:r>
    </w:p>
    <w:p w14:paraId="0ACCAAF6" w14:textId="77777777" w:rsidR="003359E8" w:rsidRDefault="003359E8"/>
  </w:footnote>
  <w:footnote w:type="continuationSeparator" w:id="0">
    <w:p w14:paraId="444B9CEA" w14:textId="77777777" w:rsidR="003359E8" w:rsidRDefault="003359E8">
      <w:r>
        <w:continuationSeparator/>
      </w:r>
    </w:p>
    <w:p w14:paraId="23CF8BC2" w14:textId="77777777" w:rsidR="003359E8" w:rsidRDefault="003359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C4C7B" w14:textId="1085CB66" w:rsidR="009E51FC" w:rsidRDefault="009E51FC" w:rsidP="00C36439">
    <w:pPr>
      <w:spacing w:line="14" w:lineRule="auto"/>
      <w:rPr>
        <w:sz w:val="20"/>
        <w:szCs w:val="20"/>
      </w:rPr>
    </w:pPr>
    <w:r>
      <w:rPr>
        <w:noProof/>
        <w:lang w:val="en-MY" w:eastAsia="en-MY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1BEBE5CF" wp14:editId="77D8CFAF">
              <wp:simplePos x="0" y="0"/>
              <wp:positionH relativeFrom="page">
                <wp:posOffset>914400</wp:posOffset>
              </wp:positionH>
              <wp:positionV relativeFrom="page">
                <wp:posOffset>600710</wp:posOffset>
              </wp:positionV>
              <wp:extent cx="5921375" cy="1270"/>
              <wp:effectExtent l="9525" t="10160" r="12700" b="762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1375" cy="1270"/>
                        <a:chOff x="1440" y="946"/>
                        <a:chExt cx="9325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40" y="946"/>
                          <a:ext cx="9325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325"/>
                            <a:gd name="T2" fmla="+- 0 10765 1440"/>
                            <a:gd name="T3" fmla="*/ T2 w 93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5">
                              <a:moveTo>
                                <a:pt x="0" y="0"/>
                              </a:moveTo>
                              <a:lnTo>
                                <a:pt x="9325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EF9850" id="Group 3" o:spid="_x0000_s1026" style="position:absolute;margin-left:1in;margin-top:47.3pt;width:466.25pt;height:.1pt;z-index:-251662336;mso-position-horizontal-relative:page;mso-position-vertical-relative:page" coordorigin="1440,946" coordsize="93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">
              <v:shape id="Freeform 4" o:spid="_x0000_s1027" style="position:absolute;left:1440;top:946;width:9325;height:2;visibility:visible;mso-wrap-style:square;v-text-anchor:top" coordsize="9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" path="m,l9325,e" filled="f" strokeweight=".14042mm">
                <v:path arrowok="t" o:connecttype="custom" o:connectlocs="0,0;9325,0" o:connectangles="0,0"/>
              </v:shape>
              <w10:wrap anchorx="page" anchory="page"/>
            </v:group>
          </w:pict>
        </mc:Fallback>
      </mc:AlternateContent>
    </w:r>
  </w:p>
  <w:p w14:paraId="286EC009" w14:textId="77777777" w:rsidR="009E51FC" w:rsidRPr="00C36439" w:rsidRDefault="009E51FC" w:rsidP="00C3643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51CD4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D20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FCB3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8C6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8203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D27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1AA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D4D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180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C813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5F90"/>
    <w:multiLevelType w:val="hybridMultilevel"/>
    <w:tmpl w:val="00000000"/>
    <w:lvl w:ilvl="0" w:tplc="8878DE5E">
      <w:start w:val="1"/>
      <w:numFmt w:val="bullet"/>
      <w:lvlText w:val="#"/>
      <w:lvlJc w:val="left"/>
    </w:lvl>
    <w:lvl w:ilvl="1" w:tplc="817C0956">
      <w:start w:val="1"/>
      <w:numFmt w:val="decimal"/>
      <w:lvlText w:val=""/>
      <w:lvlJc w:val="left"/>
    </w:lvl>
    <w:lvl w:ilvl="2" w:tplc="86E6C0D2">
      <w:start w:val="1"/>
      <w:numFmt w:val="decimal"/>
      <w:lvlText w:val=""/>
      <w:lvlJc w:val="left"/>
    </w:lvl>
    <w:lvl w:ilvl="3" w:tplc="D3AE4A24">
      <w:start w:val="1"/>
      <w:numFmt w:val="decimal"/>
      <w:lvlText w:val=""/>
      <w:lvlJc w:val="left"/>
    </w:lvl>
    <w:lvl w:ilvl="4" w:tplc="9EC43D84">
      <w:start w:val="1"/>
      <w:numFmt w:val="decimal"/>
      <w:lvlText w:val=""/>
      <w:lvlJc w:val="left"/>
    </w:lvl>
    <w:lvl w:ilvl="5" w:tplc="82B01C14">
      <w:start w:val="1"/>
      <w:numFmt w:val="decimal"/>
      <w:lvlText w:val=""/>
      <w:lvlJc w:val="left"/>
    </w:lvl>
    <w:lvl w:ilvl="6" w:tplc="8DB87538">
      <w:start w:val="1"/>
      <w:numFmt w:val="decimal"/>
      <w:lvlText w:val=""/>
      <w:lvlJc w:val="left"/>
    </w:lvl>
    <w:lvl w:ilvl="7" w:tplc="75247EB2">
      <w:start w:val="1"/>
      <w:numFmt w:val="decimal"/>
      <w:lvlText w:val=""/>
      <w:lvlJc w:val="left"/>
    </w:lvl>
    <w:lvl w:ilvl="8" w:tplc="D848D79C">
      <w:start w:val="1"/>
      <w:numFmt w:val="decimal"/>
      <w:lvlText w:val=""/>
      <w:lvlJc w:val="left"/>
    </w:lvl>
  </w:abstractNum>
  <w:abstractNum w:abstractNumId="11" w15:restartNumberingAfterBreak="0">
    <w:nsid w:val="00006952"/>
    <w:multiLevelType w:val="hybridMultilevel"/>
    <w:tmpl w:val="00000000"/>
    <w:lvl w:ilvl="0" w:tplc="9AC4BB18">
      <w:start w:val="1"/>
      <w:numFmt w:val="decimal"/>
      <w:lvlText w:val="%1."/>
      <w:lvlJc w:val="left"/>
    </w:lvl>
    <w:lvl w:ilvl="1" w:tplc="222696E6">
      <w:start w:val="1"/>
      <w:numFmt w:val="decimal"/>
      <w:lvlText w:val=""/>
      <w:lvlJc w:val="left"/>
    </w:lvl>
    <w:lvl w:ilvl="2" w:tplc="75FE1138">
      <w:start w:val="1"/>
      <w:numFmt w:val="decimal"/>
      <w:lvlText w:val=""/>
      <w:lvlJc w:val="left"/>
    </w:lvl>
    <w:lvl w:ilvl="3" w:tplc="E2C436BE">
      <w:start w:val="1"/>
      <w:numFmt w:val="decimal"/>
      <w:lvlText w:val=""/>
      <w:lvlJc w:val="left"/>
    </w:lvl>
    <w:lvl w:ilvl="4" w:tplc="87764226">
      <w:start w:val="1"/>
      <w:numFmt w:val="decimal"/>
      <w:lvlText w:val=""/>
      <w:lvlJc w:val="left"/>
    </w:lvl>
    <w:lvl w:ilvl="5" w:tplc="42589F42">
      <w:start w:val="1"/>
      <w:numFmt w:val="decimal"/>
      <w:lvlText w:val=""/>
      <w:lvlJc w:val="left"/>
    </w:lvl>
    <w:lvl w:ilvl="6" w:tplc="17044434">
      <w:start w:val="1"/>
      <w:numFmt w:val="decimal"/>
      <w:lvlText w:val=""/>
      <w:lvlJc w:val="left"/>
    </w:lvl>
    <w:lvl w:ilvl="7" w:tplc="05E47CC0">
      <w:start w:val="1"/>
      <w:numFmt w:val="decimal"/>
      <w:lvlText w:val=""/>
      <w:lvlJc w:val="left"/>
    </w:lvl>
    <w:lvl w:ilvl="8" w:tplc="546E555C">
      <w:start w:val="1"/>
      <w:numFmt w:val="decimal"/>
      <w:lvlText w:val=""/>
      <w:lvlJc w:val="left"/>
    </w:lvl>
  </w:abstractNum>
  <w:abstractNum w:abstractNumId="12" w15:restartNumberingAfterBreak="0">
    <w:nsid w:val="02E83AA9"/>
    <w:multiLevelType w:val="hybridMultilevel"/>
    <w:tmpl w:val="BD90C57A"/>
    <w:lvl w:ilvl="0" w:tplc="2D0EF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04A71D95"/>
    <w:multiLevelType w:val="hybridMultilevel"/>
    <w:tmpl w:val="D062F12C"/>
    <w:lvl w:ilvl="0" w:tplc="4BA43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4" w15:restartNumberingAfterBreak="0">
    <w:nsid w:val="0A25584A"/>
    <w:multiLevelType w:val="hybridMultilevel"/>
    <w:tmpl w:val="B3266A5E"/>
    <w:lvl w:ilvl="0" w:tplc="F2D44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5" w15:restartNumberingAfterBreak="0">
    <w:nsid w:val="0D2D3B58"/>
    <w:multiLevelType w:val="hybridMultilevel"/>
    <w:tmpl w:val="0B1C7836"/>
    <w:lvl w:ilvl="0" w:tplc="1B5E3DA0">
      <w:start w:val="1"/>
      <w:numFmt w:val="upperRoman"/>
      <w:pStyle w:val="ListParagraph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E2E26B1"/>
    <w:multiLevelType w:val="multilevel"/>
    <w:tmpl w:val="B54C9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0F5313DA"/>
    <w:multiLevelType w:val="hybridMultilevel"/>
    <w:tmpl w:val="FF8665B2"/>
    <w:lvl w:ilvl="0" w:tplc="FE84CE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8" w15:restartNumberingAfterBreak="0">
    <w:nsid w:val="125C0414"/>
    <w:multiLevelType w:val="hybridMultilevel"/>
    <w:tmpl w:val="67CA4B84"/>
    <w:lvl w:ilvl="0" w:tplc="44090013">
      <w:start w:val="1"/>
      <w:numFmt w:val="upperRoman"/>
      <w:lvlText w:val="%1."/>
      <w:lvlJc w:val="right"/>
      <w:pPr>
        <w:ind w:left="1137" w:hanging="360"/>
      </w:pPr>
    </w:lvl>
    <w:lvl w:ilvl="1" w:tplc="44090019" w:tentative="1">
      <w:start w:val="1"/>
      <w:numFmt w:val="lowerLetter"/>
      <w:lvlText w:val="%2."/>
      <w:lvlJc w:val="left"/>
      <w:pPr>
        <w:ind w:left="1857" w:hanging="360"/>
      </w:pPr>
    </w:lvl>
    <w:lvl w:ilvl="2" w:tplc="4409001B" w:tentative="1">
      <w:start w:val="1"/>
      <w:numFmt w:val="lowerRoman"/>
      <w:lvlText w:val="%3."/>
      <w:lvlJc w:val="right"/>
      <w:pPr>
        <w:ind w:left="2577" w:hanging="180"/>
      </w:pPr>
    </w:lvl>
    <w:lvl w:ilvl="3" w:tplc="4409000F" w:tentative="1">
      <w:start w:val="1"/>
      <w:numFmt w:val="decimal"/>
      <w:lvlText w:val="%4."/>
      <w:lvlJc w:val="left"/>
      <w:pPr>
        <w:ind w:left="3297" w:hanging="360"/>
      </w:pPr>
    </w:lvl>
    <w:lvl w:ilvl="4" w:tplc="44090019" w:tentative="1">
      <w:start w:val="1"/>
      <w:numFmt w:val="lowerLetter"/>
      <w:lvlText w:val="%5."/>
      <w:lvlJc w:val="left"/>
      <w:pPr>
        <w:ind w:left="4017" w:hanging="360"/>
      </w:pPr>
    </w:lvl>
    <w:lvl w:ilvl="5" w:tplc="4409001B" w:tentative="1">
      <w:start w:val="1"/>
      <w:numFmt w:val="lowerRoman"/>
      <w:lvlText w:val="%6."/>
      <w:lvlJc w:val="right"/>
      <w:pPr>
        <w:ind w:left="4737" w:hanging="180"/>
      </w:pPr>
    </w:lvl>
    <w:lvl w:ilvl="6" w:tplc="4409000F" w:tentative="1">
      <w:start w:val="1"/>
      <w:numFmt w:val="decimal"/>
      <w:lvlText w:val="%7."/>
      <w:lvlJc w:val="left"/>
      <w:pPr>
        <w:ind w:left="5457" w:hanging="360"/>
      </w:pPr>
    </w:lvl>
    <w:lvl w:ilvl="7" w:tplc="44090019" w:tentative="1">
      <w:start w:val="1"/>
      <w:numFmt w:val="lowerLetter"/>
      <w:lvlText w:val="%8."/>
      <w:lvlJc w:val="left"/>
      <w:pPr>
        <w:ind w:left="6177" w:hanging="360"/>
      </w:pPr>
    </w:lvl>
    <w:lvl w:ilvl="8" w:tplc="4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9" w15:restartNumberingAfterBreak="0">
    <w:nsid w:val="133056BF"/>
    <w:multiLevelType w:val="hybridMultilevel"/>
    <w:tmpl w:val="1F2ADFA0"/>
    <w:lvl w:ilvl="0" w:tplc="32E623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17F4299D"/>
    <w:multiLevelType w:val="hybridMultilevel"/>
    <w:tmpl w:val="2D14CA7C"/>
    <w:lvl w:ilvl="0" w:tplc="198EA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1AD816B5"/>
    <w:multiLevelType w:val="multilevel"/>
    <w:tmpl w:val="AA7E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D445FC3"/>
    <w:multiLevelType w:val="hybridMultilevel"/>
    <w:tmpl w:val="833E58DC"/>
    <w:lvl w:ilvl="0" w:tplc="F3467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3" w15:restartNumberingAfterBreak="0">
    <w:nsid w:val="1F675B65"/>
    <w:multiLevelType w:val="hybridMultilevel"/>
    <w:tmpl w:val="8FA41BAE"/>
    <w:lvl w:ilvl="0" w:tplc="19CC3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4" w15:restartNumberingAfterBreak="0">
    <w:nsid w:val="2C91694B"/>
    <w:multiLevelType w:val="hybridMultilevel"/>
    <w:tmpl w:val="79CC1E08"/>
    <w:lvl w:ilvl="0" w:tplc="9A54F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32D60958"/>
    <w:multiLevelType w:val="hybridMultilevel"/>
    <w:tmpl w:val="29FAD2F8"/>
    <w:lvl w:ilvl="0" w:tplc="E8C0A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6" w15:restartNumberingAfterBreak="0">
    <w:nsid w:val="344F7EBA"/>
    <w:multiLevelType w:val="hybridMultilevel"/>
    <w:tmpl w:val="C5586630"/>
    <w:lvl w:ilvl="0" w:tplc="F51AA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37B548D8"/>
    <w:multiLevelType w:val="hybridMultilevel"/>
    <w:tmpl w:val="2B84AA56"/>
    <w:lvl w:ilvl="0" w:tplc="95E88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8" w15:restartNumberingAfterBreak="0">
    <w:nsid w:val="389319B7"/>
    <w:multiLevelType w:val="multilevel"/>
    <w:tmpl w:val="B54C9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6B56119"/>
    <w:multiLevelType w:val="hybridMultilevel"/>
    <w:tmpl w:val="B0AA0844"/>
    <w:lvl w:ilvl="0" w:tplc="480A12BC">
      <w:start w:val="1"/>
      <w:numFmt w:val="upperRoman"/>
      <w:lvlText w:val="%1."/>
      <w:lvlJc w:val="left"/>
      <w:pPr>
        <w:ind w:left="1785" w:hanging="360"/>
      </w:pPr>
      <w:rPr>
        <w:rFonts w:hint="default"/>
        <w:w w:val="128"/>
      </w:rPr>
    </w:lvl>
    <w:lvl w:ilvl="1" w:tplc="44090019" w:tentative="1">
      <w:start w:val="1"/>
      <w:numFmt w:val="lowerLetter"/>
      <w:lvlText w:val="%2."/>
      <w:lvlJc w:val="left"/>
      <w:pPr>
        <w:ind w:left="2505" w:hanging="360"/>
      </w:pPr>
    </w:lvl>
    <w:lvl w:ilvl="2" w:tplc="4409001B" w:tentative="1">
      <w:start w:val="1"/>
      <w:numFmt w:val="lowerRoman"/>
      <w:lvlText w:val="%3."/>
      <w:lvlJc w:val="right"/>
      <w:pPr>
        <w:ind w:left="3225" w:hanging="180"/>
      </w:pPr>
    </w:lvl>
    <w:lvl w:ilvl="3" w:tplc="4409000F" w:tentative="1">
      <w:start w:val="1"/>
      <w:numFmt w:val="decimal"/>
      <w:lvlText w:val="%4."/>
      <w:lvlJc w:val="left"/>
      <w:pPr>
        <w:ind w:left="3945" w:hanging="360"/>
      </w:pPr>
    </w:lvl>
    <w:lvl w:ilvl="4" w:tplc="44090019" w:tentative="1">
      <w:start w:val="1"/>
      <w:numFmt w:val="lowerLetter"/>
      <w:lvlText w:val="%5."/>
      <w:lvlJc w:val="left"/>
      <w:pPr>
        <w:ind w:left="4665" w:hanging="360"/>
      </w:pPr>
    </w:lvl>
    <w:lvl w:ilvl="5" w:tplc="4409001B" w:tentative="1">
      <w:start w:val="1"/>
      <w:numFmt w:val="lowerRoman"/>
      <w:lvlText w:val="%6."/>
      <w:lvlJc w:val="right"/>
      <w:pPr>
        <w:ind w:left="5385" w:hanging="180"/>
      </w:pPr>
    </w:lvl>
    <w:lvl w:ilvl="6" w:tplc="4409000F" w:tentative="1">
      <w:start w:val="1"/>
      <w:numFmt w:val="decimal"/>
      <w:lvlText w:val="%7."/>
      <w:lvlJc w:val="left"/>
      <w:pPr>
        <w:ind w:left="6105" w:hanging="360"/>
      </w:pPr>
    </w:lvl>
    <w:lvl w:ilvl="7" w:tplc="44090019" w:tentative="1">
      <w:start w:val="1"/>
      <w:numFmt w:val="lowerLetter"/>
      <w:lvlText w:val="%8."/>
      <w:lvlJc w:val="left"/>
      <w:pPr>
        <w:ind w:left="6825" w:hanging="360"/>
      </w:pPr>
    </w:lvl>
    <w:lvl w:ilvl="8" w:tplc="4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4E7351B1"/>
    <w:multiLevelType w:val="hybridMultilevel"/>
    <w:tmpl w:val="34FC1AA4"/>
    <w:lvl w:ilvl="0" w:tplc="35DCC0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1" w15:restartNumberingAfterBreak="0">
    <w:nsid w:val="4ED638DE"/>
    <w:multiLevelType w:val="hybridMultilevel"/>
    <w:tmpl w:val="EE362090"/>
    <w:lvl w:ilvl="0" w:tplc="043E0015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512" w:hanging="360"/>
      </w:pPr>
    </w:lvl>
    <w:lvl w:ilvl="2" w:tplc="043E001B" w:tentative="1">
      <w:start w:val="1"/>
      <w:numFmt w:val="lowerRoman"/>
      <w:lvlText w:val="%3."/>
      <w:lvlJc w:val="right"/>
      <w:pPr>
        <w:ind w:left="2232" w:hanging="180"/>
      </w:pPr>
    </w:lvl>
    <w:lvl w:ilvl="3" w:tplc="043E000F" w:tentative="1">
      <w:start w:val="1"/>
      <w:numFmt w:val="decimal"/>
      <w:lvlText w:val="%4."/>
      <w:lvlJc w:val="left"/>
      <w:pPr>
        <w:ind w:left="2952" w:hanging="360"/>
      </w:pPr>
    </w:lvl>
    <w:lvl w:ilvl="4" w:tplc="043E0019" w:tentative="1">
      <w:start w:val="1"/>
      <w:numFmt w:val="lowerLetter"/>
      <w:lvlText w:val="%5."/>
      <w:lvlJc w:val="left"/>
      <w:pPr>
        <w:ind w:left="3672" w:hanging="360"/>
      </w:pPr>
    </w:lvl>
    <w:lvl w:ilvl="5" w:tplc="043E001B" w:tentative="1">
      <w:start w:val="1"/>
      <w:numFmt w:val="lowerRoman"/>
      <w:lvlText w:val="%6."/>
      <w:lvlJc w:val="right"/>
      <w:pPr>
        <w:ind w:left="4392" w:hanging="180"/>
      </w:pPr>
    </w:lvl>
    <w:lvl w:ilvl="6" w:tplc="043E000F" w:tentative="1">
      <w:start w:val="1"/>
      <w:numFmt w:val="decimal"/>
      <w:lvlText w:val="%7."/>
      <w:lvlJc w:val="left"/>
      <w:pPr>
        <w:ind w:left="5112" w:hanging="360"/>
      </w:pPr>
    </w:lvl>
    <w:lvl w:ilvl="7" w:tplc="043E0019" w:tentative="1">
      <w:start w:val="1"/>
      <w:numFmt w:val="lowerLetter"/>
      <w:lvlText w:val="%8."/>
      <w:lvlJc w:val="left"/>
      <w:pPr>
        <w:ind w:left="5832" w:hanging="360"/>
      </w:pPr>
    </w:lvl>
    <w:lvl w:ilvl="8" w:tplc="043E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535B1FE0"/>
    <w:multiLevelType w:val="hybridMultilevel"/>
    <w:tmpl w:val="1F44F8F4"/>
    <w:lvl w:ilvl="0" w:tplc="8D3CC6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57534953"/>
    <w:multiLevelType w:val="multilevel"/>
    <w:tmpl w:val="7286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C92FB4"/>
    <w:multiLevelType w:val="hybridMultilevel"/>
    <w:tmpl w:val="036A5BBA"/>
    <w:lvl w:ilvl="0" w:tplc="0DE46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5" w15:restartNumberingAfterBreak="0">
    <w:nsid w:val="5B010881"/>
    <w:multiLevelType w:val="hybridMultilevel"/>
    <w:tmpl w:val="FACE6DF0"/>
    <w:lvl w:ilvl="0" w:tplc="FE220A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5C43452A"/>
    <w:multiLevelType w:val="hybridMultilevel"/>
    <w:tmpl w:val="C9BCB3D4"/>
    <w:lvl w:ilvl="0" w:tplc="95AA2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7" w15:restartNumberingAfterBreak="0">
    <w:nsid w:val="5DCA5ED1"/>
    <w:multiLevelType w:val="hybridMultilevel"/>
    <w:tmpl w:val="6E5E72EC"/>
    <w:lvl w:ilvl="0" w:tplc="DA9AE51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 w15:restartNumberingAfterBreak="0">
    <w:nsid w:val="5E14647B"/>
    <w:multiLevelType w:val="hybridMultilevel"/>
    <w:tmpl w:val="31AAB0A6"/>
    <w:lvl w:ilvl="0" w:tplc="AA0037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295A41"/>
    <w:multiLevelType w:val="hybridMultilevel"/>
    <w:tmpl w:val="408C9B44"/>
    <w:lvl w:ilvl="0" w:tplc="EFD2F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40" w15:restartNumberingAfterBreak="0">
    <w:nsid w:val="64F31A8E"/>
    <w:multiLevelType w:val="hybridMultilevel"/>
    <w:tmpl w:val="082CF080"/>
    <w:lvl w:ilvl="0" w:tplc="AD80B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41" w15:restartNumberingAfterBreak="0">
    <w:nsid w:val="676A18E9"/>
    <w:multiLevelType w:val="hybridMultilevel"/>
    <w:tmpl w:val="6A7455BE"/>
    <w:lvl w:ilvl="0" w:tplc="043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46C58"/>
    <w:multiLevelType w:val="hybridMultilevel"/>
    <w:tmpl w:val="2850FDF8"/>
    <w:lvl w:ilvl="0" w:tplc="3A124CF6">
      <w:start w:val="1"/>
      <w:numFmt w:val="upperRoman"/>
      <w:pStyle w:val="ASMScJSectio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030A9"/>
    <w:multiLevelType w:val="hybridMultilevel"/>
    <w:tmpl w:val="05723A5C"/>
    <w:lvl w:ilvl="0" w:tplc="93EC309A">
      <w:start w:val="1"/>
      <w:numFmt w:val="decimal"/>
      <w:lvlText w:val="[%1]"/>
      <w:lvlJc w:val="left"/>
      <w:pPr>
        <w:ind w:left="720" w:hanging="360"/>
      </w:pPr>
      <w:rPr>
        <w:rFonts w:hint="default"/>
        <w:w w:val="1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A7908"/>
    <w:multiLevelType w:val="hybridMultilevel"/>
    <w:tmpl w:val="D408BA4E"/>
    <w:lvl w:ilvl="0" w:tplc="9BC66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5" w15:restartNumberingAfterBreak="0">
    <w:nsid w:val="74C27DBF"/>
    <w:multiLevelType w:val="hybridMultilevel"/>
    <w:tmpl w:val="1BC25B72"/>
    <w:lvl w:ilvl="0" w:tplc="1D8E1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46" w15:restartNumberingAfterBreak="0">
    <w:nsid w:val="754652E5"/>
    <w:multiLevelType w:val="hybridMultilevel"/>
    <w:tmpl w:val="3E26ACEA"/>
    <w:lvl w:ilvl="0" w:tplc="4726DF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7" w15:restartNumberingAfterBreak="0">
    <w:nsid w:val="77CD4B1E"/>
    <w:multiLevelType w:val="hybridMultilevel"/>
    <w:tmpl w:val="422600B6"/>
    <w:lvl w:ilvl="0" w:tplc="52E21468">
      <w:start w:val="1"/>
      <w:numFmt w:val="upperRoman"/>
      <w:lvlText w:val="%1."/>
      <w:lvlJc w:val="left"/>
      <w:pPr>
        <w:ind w:left="1795" w:hanging="720"/>
      </w:pPr>
      <w:rPr>
        <w:rFonts w:hint="default"/>
        <w:w w:val="129"/>
      </w:rPr>
    </w:lvl>
    <w:lvl w:ilvl="1" w:tplc="043E0019" w:tentative="1">
      <w:start w:val="1"/>
      <w:numFmt w:val="lowerLetter"/>
      <w:lvlText w:val="%2."/>
      <w:lvlJc w:val="left"/>
      <w:pPr>
        <w:ind w:left="2155" w:hanging="360"/>
      </w:pPr>
    </w:lvl>
    <w:lvl w:ilvl="2" w:tplc="043E001B" w:tentative="1">
      <w:start w:val="1"/>
      <w:numFmt w:val="lowerRoman"/>
      <w:lvlText w:val="%3."/>
      <w:lvlJc w:val="right"/>
      <w:pPr>
        <w:ind w:left="2875" w:hanging="180"/>
      </w:pPr>
    </w:lvl>
    <w:lvl w:ilvl="3" w:tplc="043E000F" w:tentative="1">
      <w:start w:val="1"/>
      <w:numFmt w:val="decimal"/>
      <w:lvlText w:val="%4."/>
      <w:lvlJc w:val="left"/>
      <w:pPr>
        <w:ind w:left="3595" w:hanging="360"/>
      </w:pPr>
    </w:lvl>
    <w:lvl w:ilvl="4" w:tplc="043E0019" w:tentative="1">
      <w:start w:val="1"/>
      <w:numFmt w:val="lowerLetter"/>
      <w:lvlText w:val="%5."/>
      <w:lvlJc w:val="left"/>
      <w:pPr>
        <w:ind w:left="4315" w:hanging="360"/>
      </w:pPr>
    </w:lvl>
    <w:lvl w:ilvl="5" w:tplc="043E001B" w:tentative="1">
      <w:start w:val="1"/>
      <w:numFmt w:val="lowerRoman"/>
      <w:lvlText w:val="%6."/>
      <w:lvlJc w:val="right"/>
      <w:pPr>
        <w:ind w:left="5035" w:hanging="180"/>
      </w:pPr>
    </w:lvl>
    <w:lvl w:ilvl="6" w:tplc="043E000F" w:tentative="1">
      <w:start w:val="1"/>
      <w:numFmt w:val="decimal"/>
      <w:lvlText w:val="%7."/>
      <w:lvlJc w:val="left"/>
      <w:pPr>
        <w:ind w:left="5755" w:hanging="360"/>
      </w:pPr>
    </w:lvl>
    <w:lvl w:ilvl="7" w:tplc="043E0019" w:tentative="1">
      <w:start w:val="1"/>
      <w:numFmt w:val="lowerLetter"/>
      <w:lvlText w:val="%8."/>
      <w:lvlJc w:val="left"/>
      <w:pPr>
        <w:ind w:left="6475" w:hanging="360"/>
      </w:pPr>
    </w:lvl>
    <w:lvl w:ilvl="8" w:tplc="043E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48" w15:restartNumberingAfterBreak="0">
    <w:nsid w:val="780A7832"/>
    <w:multiLevelType w:val="hybridMultilevel"/>
    <w:tmpl w:val="D4F8B4E6"/>
    <w:lvl w:ilvl="0" w:tplc="480A12BC">
      <w:start w:val="1"/>
      <w:numFmt w:val="upperRoman"/>
      <w:lvlText w:val="%1."/>
      <w:lvlJc w:val="left"/>
      <w:pPr>
        <w:ind w:left="1080" w:hanging="720"/>
      </w:pPr>
      <w:rPr>
        <w:rFonts w:hint="default"/>
        <w:w w:val="1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353A55"/>
    <w:multiLevelType w:val="multilevel"/>
    <w:tmpl w:val="B54C9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9AA42F0"/>
    <w:multiLevelType w:val="hybridMultilevel"/>
    <w:tmpl w:val="AEE057CE"/>
    <w:lvl w:ilvl="0" w:tplc="16C85992">
      <w:start w:val="1"/>
      <w:numFmt w:val="upperRoman"/>
      <w:lvlText w:val="%1."/>
      <w:lvlJc w:val="left"/>
      <w:pPr>
        <w:ind w:left="1137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97" w:hanging="360"/>
      </w:pPr>
    </w:lvl>
    <w:lvl w:ilvl="2" w:tplc="4409001B" w:tentative="1">
      <w:start w:val="1"/>
      <w:numFmt w:val="lowerRoman"/>
      <w:lvlText w:val="%3."/>
      <w:lvlJc w:val="right"/>
      <w:pPr>
        <w:ind w:left="2217" w:hanging="180"/>
      </w:pPr>
    </w:lvl>
    <w:lvl w:ilvl="3" w:tplc="4409000F" w:tentative="1">
      <w:start w:val="1"/>
      <w:numFmt w:val="decimal"/>
      <w:lvlText w:val="%4."/>
      <w:lvlJc w:val="left"/>
      <w:pPr>
        <w:ind w:left="2937" w:hanging="360"/>
      </w:pPr>
    </w:lvl>
    <w:lvl w:ilvl="4" w:tplc="44090019" w:tentative="1">
      <w:start w:val="1"/>
      <w:numFmt w:val="lowerLetter"/>
      <w:lvlText w:val="%5."/>
      <w:lvlJc w:val="left"/>
      <w:pPr>
        <w:ind w:left="3657" w:hanging="360"/>
      </w:pPr>
    </w:lvl>
    <w:lvl w:ilvl="5" w:tplc="4409001B" w:tentative="1">
      <w:start w:val="1"/>
      <w:numFmt w:val="lowerRoman"/>
      <w:lvlText w:val="%6."/>
      <w:lvlJc w:val="right"/>
      <w:pPr>
        <w:ind w:left="4377" w:hanging="180"/>
      </w:pPr>
    </w:lvl>
    <w:lvl w:ilvl="6" w:tplc="4409000F" w:tentative="1">
      <w:start w:val="1"/>
      <w:numFmt w:val="decimal"/>
      <w:lvlText w:val="%7."/>
      <w:lvlJc w:val="left"/>
      <w:pPr>
        <w:ind w:left="5097" w:hanging="360"/>
      </w:pPr>
    </w:lvl>
    <w:lvl w:ilvl="7" w:tplc="44090019" w:tentative="1">
      <w:start w:val="1"/>
      <w:numFmt w:val="lowerLetter"/>
      <w:lvlText w:val="%8."/>
      <w:lvlJc w:val="left"/>
      <w:pPr>
        <w:ind w:left="5817" w:hanging="360"/>
      </w:pPr>
    </w:lvl>
    <w:lvl w:ilvl="8" w:tplc="4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1" w15:restartNumberingAfterBreak="0">
    <w:nsid w:val="7BC808D8"/>
    <w:multiLevelType w:val="hybridMultilevel"/>
    <w:tmpl w:val="EFF65BFE"/>
    <w:lvl w:ilvl="0" w:tplc="6BB69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52" w15:restartNumberingAfterBreak="0">
    <w:nsid w:val="7E8872CE"/>
    <w:multiLevelType w:val="hybridMultilevel"/>
    <w:tmpl w:val="7E4CC16C"/>
    <w:lvl w:ilvl="0" w:tplc="CC682844">
      <w:start w:val="1"/>
      <w:numFmt w:val="lowerLetter"/>
      <w:lvlText w:val="%1)"/>
      <w:lvlJc w:val="left"/>
      <w:pPr>
        <w:ind w:left="1160" w:hanging="440"/>
      </w:pPr>
      <w:rPr>
        <w:rFonts w:hint="default"/>
        <w:u w:val="none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53" w15:restartNumberingAfterBreak="0">
    <w:nsid w:val="7EC80991"/>
    <w:multiLevelType w:val="hybridMultilevel"/>
    <w:tmpl w:val="B7CA30C4"/>
    <w:lvl w:ilvl="0" w:tplc="B28C409A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385">
    <w:abstractNumId w:val="53"/>
  </w:num>
  <w:num w:numId="2" w16cid:durableId="1022165788">
    <w:abstractNumId w:val="38"/>
  </w:num>
  <w:num w:numId="3" w16cid:durableId="305404503">
    <w:abstractNumId w:val="47"/>
  </w:num>
  <w:num w:numId="4" w16cid:durableId="1605770367">
    <w:abstractNumId w:val="31"/>
  </w:num>
  <w:num w:numId="5" w16cid:durableId="994800711">
    <w:abstractNumId w:val="41"/>
  </w:num>
  <w:num w:numId="6" w16cid:durableId="1388799210">
    <w:abstractNumId w:val="48"/>
  </w:num>
  <w:num w:numId="7" w16cid:durableId="246380491">
    <w:abstractNumId w:val="29"/>
  </w:num>
  <w:num w:numId="8" w16cid:durableId="110057865">
    <w:abstractNumId w:val="43"/>
  </w:num>
  <w:num w:numId="9" w16cid:durableId="890535519">
    <w:abstractNumId w:val="18"/>
  </w:num>
  <w:num w:numId="10" w16cid:durableId="284117160">
    <w:abstractNumId w:val="50"/>
  </w:num>
  <w:num w:numId="11" w16cid:durableId="1966112732">
    <w:abstractNumId w:val="15"/>
  </w:num>
  <w:num w:numId="12" w16cid:durableId="1831292053">
    <w:abstractNumId w:val="9"/>
  </w:num>
  <w:num w:numId="13" w16cid:durableId="1558667877">
    <w:abstractNumId w:val="8"/>
  </w:num>
  <w:num w:numId="14" w16cid:durableId="164130529">
    <w:abstractNumId w:val="7"/>
  </w:num>
  <w:num w:numId="15" w16cid:durableId="919873162">
    <w:abstractNumId w:val="6"/>
  </w:num>
  <w:num w:numId="16" w16cid:durableId="474179329">
    <w:abstractNumId w:val="5"/>
  </w:num>
  <w:num w:numId="17" w16cid:durableId="357464151">
    <w:abstractNumId w:val="4"/>
  </w:num>
  <w:num w:numId="18" w16cid:durableId="546725113">
    <w:abstractNumId w:val="3"/>
  </w:num>
  <w:num w:numId="19" w16cid:durableId="199175707">
    <w:abstractNumId w:val="2"/>
  </w:num>
  <w:num w:numId="20" w16cid:durableId="654840577">
    <w:abstractNumId w:val="1"/>
  </w:num>
  <w:num w:numId="21" w16cid:durableId="1669403318">
    <w:abstractNumId w:val="0"/>
  </w:num>
  <w:num w:numId="22" w16cid:durableId="9381788">
    <w:abstractNumId w:val="42"/>
  </w:num>
  <w:num w:numId="23" w16cid:durableId="1347558874">
    <w:abstractNumId w:val="52"/>
  </w:num>
  <w:num w:numId="24" w16cid:durableId="788546897">
    <w:abstractNumId w:val="17"/>
  </w:num>
  <w:num w:numId="25" w16cid:durableId="1644656981">
    <w:abstractNumId w:val="39"/>
  </w:num>
  <w:num w:numId="26" w16cid:durableId="1369914469">
    <w:abstractNumId w:val="13"/>
  </w:num>
  <w:num w:numId="27" w16cid:durableId="1523014351">
    <w:abstractNumId w:val="45"/>
  </w:num>
  <w:num w:numId="28" w16cid:durableId="1344741310">
    <w:abstractNumId w:val="25"/>
  </w:num>
  <w:num w:numId="29" w16cid:durableId="1295402465">
    <w:abstractNumId w:val="22"/>
  </w:num>
  <w:num w:numId="30" w16cid:durableId="1063528540">
    <w:abstractNumId w:val="34"/>
  </w:num>
  <w:num w:numId="31" w16cid:durableId="1941331425">
    <w:abstractNumId w:val="27"/>
  </w:num>
  <w:num w:numId="32" w16cid:durableId="2012219023">
    <w:abstractNumId w:val="40"/>
  </w:num>
  <w:num w:numId="33" w16cid:durableId="1279530932">
    <w:abstractNumId w:val="30"/>
  </w:num>
  <w:num w:numId="34" w16cid:durableId="372271050">
    <w:abstractNumId w:val="14"/>
  </w:num>
  <w:num w:numId="35" w16cid:durableId="1645695823">
    <w:abstractNumId w:val="51"/>
  </w:num>
  <w:num w:numId="36" w16cid:durableId="754209225">
    <w:abstractNumId w:val="36"/>
  </w:num>
  <w:num w:numId="37" w16cid:durableId="522984006">
    <w:abstractNumId w:val="12"/>
  </w:num>
  <w:num w:numId="38" w16cid:durableId="265581665">
    <w:abstractNumId w:val="26"/>
  </w:num>
  <w:num w:numId="39" w16cid:durableId="959914945">
    <w:abstractNumId w:val="24"/>
  </w:num>
  <w:num w:numId="40" w16cid:durableId="1048605469">
    <w:abstractNumId w:val="37"/>
  </w:num>
  <w:num w:numId="41" w16cid:durableId="61291473">
    <w:abstractNumId w:val="10"/>
  </w:num>
  <w:num w:numId="42" w16cid:durableId="580216587">
    <w:abstractNumId w:val="11"/>
  </w:num>
  <w:num w:numId="43" w16cid:durableId="382561407">
    <w:abstractNumId w:val="20"/>
  </w:num>
  <w:num w:numId="44" w16cid:durableId="791437306">
    <w:abstractNumId w:val="32"/>
  </w:num>
  <w:num w:numId="45" w16cid:durableId="1114058669">
    <w:abstractNumId w:val="44"/>
  </w:num>
  <w:num w:numId="46" w16cid:durableId="1544781071">
    <w:abstractNumId w:val="35"/>
  </w:num>
  <w:num w:numId="47" w16cid:durableId="662199805">
    <w:abstractNumId w:val="23"/>
  </w:num>
  <w:num w:numId="48" w16cid:durableId="852186882">
    <w:abstractNumId w:val="46"/>
  </w:num>
  <w:num w:numId="49" w16cid:durableId="106782390">
    <w:abstractNumId w:val="49"/>
  </w:num>
  <w:num w:numId="50" w16cid:durableId="1089930120">
    <w:abstractNumId w:val="28"/>
  </w:num>
  <w:num w:numId="51" w16cid:durableId="86080641">
    <w:abstractNumId w:val="16"/>
  </w:num>
  <w:num w:numId="52" w16cid:durableId="1100178358">
    <w:abstractNumId w:val="19"/>
  </w:num>
  <w:num w:numId="53" w16cid:durableId="558132519">
    <w:abstractNumId w:val="21"/>
  </w:num>
  <w:num w:numId="54" w16cid:durableId="17325326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xsjQ2tDC1tDAyMbNU0lEKTi0uzszPAykwrwUAVtdvhCwAAAA="/>
  </w:docVars>
  <w:rsids>
    <w:rsidRoot w:val="002B24E6"/>
    <w:rsid w:val="000062C6"/>
    <w:rsid w:val="0001110C"/>
    <w:rsid w:val="00012380"/>
    <w:rsid w:val="00012A57"/>
    <w:rsid w:val="0001398B"/>
    <w:rsid w:val="00015E0B"/>
    <w:rsid w:val="000167A7"/>
    <w:rsid w:val="000204D7"/>
    <w:rsid w:val="00021736"/>
    <w:rsid w:val="00021B91"/>
    <w:rsid w:val="0002259A"/>
    <w:rsid w:val="00023F86"/>
    <w:rsid w:val="000244D1"/>
    <w:rsid w:val="0003304D"/>
    <w:rsid w:val="000352F5"/>
    <w:rsid w:val="000414DC"/>
    <w:rsid w:val="000428D9"/>
    <w:rsid w:val="00044FBB"/>
    <w:rsid w:val="00051606"/>
    <w:rsid w:val="00053002"/>
    <w:rsid w:val="00053EEF"/>
    <w:rsid w:val="00063DAD"/>
    <w:rsid w:val="0007015A"/>
    <w:rsid w:val="00075EAB"/>
    <w:rsid w:val="00076C7B"/>
    <w:rsid w:val="00076F35"/>
    <w:rsid w:val="000779B2"/>
    <w:rsid w:val="00081BC4"/>
    <w:rsid w:val="00082463"/>
    <w:rsid w:val="00083A6D"/>
    <w:rsid w:val="00084A30"/>
    <w:rsid w:val="00085B99"/>
    <w:rsid w:val="000908E8"/>
    <w:rsid w:val="00091D0D"/>
    <w:rsid w:val="00096358"/>
    <w:rsid w:val="00096ABB"/>
    <w:rsid w:val="00097BBF"/>
    <w:rsid w:val="000A1ABF"/>
    <w:rsid w:val="000A2EAD"/>
    <w:rsid w:val="000A742B"/>
    <w:rsid w:val="000B157C"/>
    <w:rsid w:val="000C0234"/>
    <w:rsid w:val="000C238C"/>
    <w:rsid w:val="000C4DBF"/>
    <w:rsid w:val="000D1600"/>
    <w:rsid w:val="000D1A70"/>
    <w:rsid w:val="000D24BE"/>
    <w:rsid w:val="000D59D5"/>
    <w:rsid w:val="000D6DB3"/>
    <w:rsid w:val="000E3A21"/>
    <w:rsid w:val="000E4824"/>
    <w:rsid w:val="000F416A"/>
    <w:rsid w:val="000F4E6C"/>
    <w:rsid w:val="000F53B6"/>
    <w:rsid w:val="001021F5"/>
    <w:rsid w:val="00103D79"/>
    <w:rsid w:val="001056D5"/>
    <w:rsid w:val="00107713"/>
    <w:rsid w:val="00107B3A"/>
    <w:rsid w:val="00110CCC"/>
    <w:rsid w:val="00110E75"/>
    <w:rsid w:val="00115184"/>
    <w:rsid w:val="0011627A"/>
    <w:rsid w:val="001202FE"/>
    <w:rsid w:val="00124430"/>
    <w:rsid w:val="00124639"/>
    <w:rsid w:val="00130314"/>
    <w:rsid w:val="00131890"/>
    <w:rsid w:val="00131BBC"/>
    <w:rsid w:val="00131EB2"/>
    <w:rsid w:val="00134EE0"/>
    <w:rsid w:val="001350DA"/>
    <w:rsid w:val="00137211"/>
    <w:rsid w:val="00137E42"/>
    <w:rsid w:val="001409CE"/>
    <w:rsid w:val="001447DD"/>
    <w:rsid w:val="0015124D"/>
    <w:rsid w:val="0016061E"/>
    <w:rsid w:val="00161A18"/>
    <w:rsid w:val="00163729"/>
    <w:rsid w:val="00165DD7"/>
    <w:rsid w:val="00165FB5"/>
    <w:rsid w:val="00166290"/>
    <w:rsid w:val="001768F6"/>
    <w:rsid w:val="00177F81"/>
    <w:rsid w:val="00182940"/>
    <w:rsid w:val="00183AF8"/>
    <w:rsid w:val="00184CE2"/>
    <w:rsid w:val="001866D5"/>
    <w:rsid w:val="0019220C"/>
    <w:rsid w:val="00193C66"/>
    <w:rsid w:val="001A3111"/>
    <w:rsid w:val="001A5AB5"/>
    <w:rsid w:val="001A6B88"/>
    <w:rsid w:val="001A715E"/>
    <w:rsid w:val="001B0D83"/>
    <w:rsid w:val="001B2AF4"/>
    <w:rsid w:val="001B2CFB"/>
    <w:rsid w:val="001B4EA7"/>
    <w:rsid w:val="001C1605"/>
    <w:rsid w:val="001C2256"/>
    <w:rsid w:val="001C4CB1"/>
    <w:rsid w:val="001C6C03"/>
    <w:rsid w:val="001D34FB"/>
    <w:rsid w:val="001D7FCF"/>
    <w:rsid w:val="001E056B"/>
    <w:rsid w:val="001E0944"/>
    <w:rsid w:val="001E2378"/>
    <w:rsid w:val="001E2DA0"/>
    <w:rsid w:val="001E3A97"/>
    <w:rsid w:val="001E5998"/>
    <w:rsid w:val="001E6187"/>
    <w:rsid w:val="001F45DA"/>
    <w:rsid w:val="001F5BC4"/>
    <w:rsid w:val="00200CCD"/>
    <w:rsid w:val="002034BF"/>
    <w:rsid w:val="0020557B"/>
    <w:rsid w:val="002073C9"/>
    <w:rsid w:val="00210C55"/>
    <w:rsid w:val="00213C54"/>
    <w:rsid w:val="00220AD1"/>
    <w:rsid w:val="00235D78"/>
    <w:rsid w:val="00237E26"/>
    <w:rsid w:val="00243BA2"/>
    <w:rsid w:val="002440EF"/>
    <w:rsid w:val="0024491D"/>
    <w:rsid w:val="00245988"/>
    <w:rsid w:val="00246104"/>
    <w:rsid w:val="00246BEA"/>
    <w:rsid w:val="00254FA4"/>
    <w:rsid w:val="00257248"/>
    <w:rsid w:val="002615BD"/>
    <w:rsid w:val="00261D1D"/>
    <w:rsid w:val="002629C1"/>
    <w:rsid w:val="00266F64"/>
    <w:rsid w:val="00266FC3"/>
    <w:rsid w:val="002748DA"/>
    <w:rsid w:val="00287DA2"/>
    <w:rsid w:val="0029521A"/>
    <w:rsid w:val="00297927"/>
    <w:rsid w:val="002A11CD"/>
    <w:rsid w:val="002A18F4"/>
    <w:rsid w:val="002A2A14"/>
    <w:rsid w:val="002A7493"/>
    <w:rsid w:val="002B0069"/>
    <w:rsid w:val="002B24E6"/>
    <w:rsid w:val="002B33EE"/>
    <w:rsid w:val="002B4BBD"/>
    <w:rsid w:val="002B7065"/>
    <w:rsid w:val="002C00AE"/>
    <w:rsid w:val="002C1316"/>
    <w:rsid w:val="002C1D2F"/>
    <w:rsid w:val="002C24E5"/>
    <w:rsid w:val="002C3A8E"/>
    <w:rsid w:val="002D1E66"/>
    <w:rsid w:val="002D4E54"/>
    <w:rsid w:val="002D5B08"/>
    <w:rsid w:val="002E1AEF"/>
    <w:rsid w:val="002F0E1E"/>
    <w:rsid w:val="002F1DBE"/>
    <w:rsid w:val="002F4D67"/>
    <w:rsid w:val="00301F3A"/>
    <w:rsid w:val="0030211B"/>
    <w:rsid w:val="0030382C"/>
    <w:rsid w:val="00305369"/>
    <w:rsid w:val="00311490"/>
    <w:rsid w:val="00311546"/>
    <w:rsid w:val="0031273E"/>
    <w:rsid w:val="00314EFC"/>
    <w:rsid w:val="00315AFA"/>
    <w:rsid w:val="00321064"/>
    <w:rsid w:val="00322EE1"/>
    <w:rsid w:val="00324172"/>
    <w:rsid w:val="00325EEB"/>
    <w:rsid w:val="00330252"/>
    <w:rsid w:val="00331AF9"/>
    <w:rsid w:val="003359E8"/>
    <w:rsid w:val="003417C1"/>
    <w:rsid w:val="00342CD5"/>
    <w:rsid w:val="00342FB3"/>
    <w:rsid w:val="00343108"/>
    <w:rsid w:val="00343D68"/>
    <w:rsid w:val="00343E53"/>
    <w:rsid w:val="003473D2"/>
    <w:rsid w:val="00353614"/>
    <w:rsid w:val="00353806"/>
    <w:rsid w:val="0035406D"/>
    <w:rsid w:val="0035485A"/>
    <w:rsid w:val="00357F57"/>
    <w:rsid w:val="00361BB7"/>
    <w:rsid w:val="00362D7E"/>
    <w:rsid w:val="00375DBA"/>
    <w:rsid w:val="00377E25"/>
    <w:rsid w:val="00386DCC"/>
    <w:rsid w:val="00387107"/>
    <w:rsid w:val="00393718"/>
    <w:rsid w:val="00394138"/>
    <w:rsid w:val="00395BFB"/>
    <w:rsid w:val="003A01B6"/>
    <w:rsid w:val="003A6402"/>
    <w:rsid w:val="003B0158"/>
    <w:rsid w:val="003B06A0"/>
    <w:rsid w:val="003B5EF4"/>
    <w:rsid w:val="003B5FE3"/>
    <w:rsid w:val="003B7920"/>
    <w:rsid w:val="003C0519"/>
    <w:rsid w:val="003C0D72"/>
    <w:rsid w:val="003C6A5D"/>
    <w:rsid w:val="003E0D28"/>
    <w:rsid w:val="003E5174"/>
    <w:rsid w:val="003E7A0B"/>
    <w:rsid w:val="003F2154"/>
    <w:rsid w:val="003F6EC9"/>
    <w:rsid w:val="00405A05"/>
    <w:rsid w:val="00411BAB"/>
    <w:rsid w:val="004156FB"/>
    <w:rsid w:val="0041648A"/>
    <w:rsid w:val="00424A27"/>
    <w:rsid w:val="004265B2"/>
    <w:rsid w:val="0043267B"/>
    <w:rsid w:val="004349DC"/>
    <w:rsid w:val="00436930"/>
    <w:rsid w:val="0044030B"/>
    <w:rsid w:val="004421DF"/>
    <w:rsid w:val="00442F64"/>
    <w:rsid w:val="0044317A"/>
    <w:rsid w:val="004510F5"/>
    <w:rsid w:val="00451397"/>
    <w:rsid w:val="004521CB"/>
    <w:rsid w:val="00452A08"/>
    <w:rsid w:val="004538C5"/>
    <w:rsid w:val="00457417"/>
    <w:rsid w:val="00457F40"/>
    <w:rsid w:val="0046160D"/>
    <w:rsid w:val="00461B28"/>
    <w:rsid w:val="00462A3B"/>
    <w:rsid w:val="00462FB0"/>
    <w:rsid w:val="004632CF"/>
    <w:rsid w:val="0046641C"/>
    <w:rsid w:val="00472B60"/>
    <w:rsid w:val="00480922"/>
    <w:rsid w:val="00480DBC"/>
    <w:rsid w:val="0048381B"/>
    <w:rsid w:val="00487F23"/>
    <w:rsid w:val="0049458B"/>
    <w:rsid w:val="00497B52"/>
    <w:rsid w:val="004A0462"/>
    <w:rsid w:val="004B0467"/>
    <w:rsid w:val="004B1CE1"/>
    <w:rsid w:val="004B6467"/>
    <w:rsid w:val="004B691C"/>
    <w:rsid w:val="004C045C"/>
    <w:rsid w:val="004C3114"/>
    <w:rsid w:val="004C5A97"/>
    <w:rsid w:val="004C6D4D"/>
    <w:rsid w:val="004D19E7"/>
    <w:rsid w:val="004D3E60"/>
    <w:rsid w:val="004D6080"/>
    <w:rsid w:val="004E29AB"/>
    <w:rsid w:val="004E4AB7"/>
    <w:rsid w:val="004E53E9"/>
    <w:rsid w:val="004F23CC"/>
    <w:rsid w:val="004F2513"/>
    <w:rsid w:val="004F2613"/>
    <w:rsid w:val="004F367D"/>
    <w:rsid w:val="004F4667"/>
    <w:rsid w:val="00504232"/>
    <w:rsid w:val="00505146"/>
    <w:rsid w:val="00505CA0"/>
    <w:rsid w:val="00505EDC"/>
    <w:rsid w:val="00505F45"/>
    <w:rsid w:val="005070E0"/>
    <w:rsid w:val="0051270C"/>
    <w:rsid w:val="00516DDA"/>
    <w:rsid w:val="00523FED"/>
    <w:rsid w:val="0052657A"/>
    <w:rsid w:val="005315F8"/>
    <w:rsid w:val="005316F9"/>
    <w:rsid w:val="005413C7"/>
    <w:rsid w:val="0054230A"/>
    <w:rsid w:val="0054378A"/>
    <w:rsid w:val="00544AF6"/>
    <w:rsid w:val="00546729"/>
    <w:rsid w:val="0054740E"/>
    <w:rsid w:val="005501F4"/>
    <w:rsid w:val="005563DA"/>
    <w:rsid w:val="0056385F"/>
    <w:rsid w:val="005706E4"/>
    <w:rsid w:val="00572AC3"/>
    <w:rsid w:val="00573315"/>
    <w:rsid w:val="00577E9F"/>
    <w:rsid w:val="00583294"/>
    <w:rsid w:val="00583DF3"/>
    <w:rsid w:val="005854BE"/>
    <w:rsid w:val="00585C48"/>
    <w:rsid w:val="00590602"/>
    <w:rsid w:val="005A7D56"/>
    <w:rsid w:val="005B1F1B"/>
    <w:rsid w:val="005B2CDA"/>
    <w:rsid w:val="005C24B7"/>
    <w:rsid w:val="005C7A11"/>
    <w:rsid w:val="005D2B21"/>
    <w:rsid w:val="005D5CA7"/>
    <w:rsid w:val="005D6531"/>
    <w:rsid w:val="005E0984"/>
    <w:rsid w:val="005E3B9A"/>
    <w:rsid w:val="005E4C8D"/>
    <w:rsid w:val="005E5EEF"/>
    <w:rsid w:val="005E6D15"/>
    <w:rsid w:val="005E723E"/>
    <w:rsid w:val="005E73A5"/>
    <w:rsid w:val="005E7954"/>
    <w:rsid w:val="005F305B"/>
    <w:rsid w:val="005F6E05"/>
    <w:rsid w:val="00600868"/>
    <w:rsid w:val="006062BF"/>
    <w:rsid w:val="00606851"/>
    <w:rsid w:val="00607460"/>
    <w:rsid w:val="006077B3"/>
    <w:rsid w:val="00611EC4"/>
    <w:rsid w:val="00612D19"/>
    <w:rsid w:val="00612FDF"/>
    <w:rsid w:val="00613EE2"/>
    <w:rsid w:val="006157E3"/>
    <w:rsid w:val="00617A15"/>
    <w:rsid w:val="006217D2"/>
    <w:rsid w:val="006263A3"/>
    <w:rsid w:val="00626554"/>
    <w:rsid w:val="006272F7"/>
    <w:rsid w:val="00631732"/>
    <w:rsid w:val="006402C9"/>
    <w:rsid w:val="006427E4"/>
    <w:rsid w:val="00651BB1"/>
    <w:rsid w:val="00654E63"/>
    <w:rsid w:val="006572D2"/>
    <w:rsid w:val="006658C9"/>
    <w:rsid w:val="00666927"/>
    <w:rsid w:val="006705D8"/>
    <w:rsid w:val="0067161F"/>
    <w:rsid w:val="00681D14"/>
    <w:rsid w:val="006857AA"/>
    <w:rsid w:val="00687B01"/>
    <w:rsid w:val="00696A8A"/>
    <w:rsid w:val="006A10C9"/>
    <w:rsid w:val="006A10CE"/>
    <w:rsid w:val="006B61E9"/>
    <w:rsid w:val="006B6BE1"/>
    <w:rsid w:val="006C0787"/>
    <w:rsid w:val="006C11BF"/>
    <w:rsid w:val="006C17B4"/>
    <w:rsid w:val="006C4C5E"/>
    <w:rsid w:val="006D2D86"/>
    <w:rsid w:val="006D3BCF"/>
    <w:rsid w:val="006D60A7"/>
    <w:rsid w:val="006D6E2E"/>
    <w:rsid w:val="006F50EA"/>
    <w:rsid w:val="006F7653"/>
    <w:rsid w:val="007101C8"/>
    <w:rsid w:val="00710BF2"/>
    <w:rsid w:val="0071151E"/>
    <w:rsid w:val="00713657"/>
    <w:rsid w:val="00717861"/>
    <w:rsid w:val="00722ECB"/>
    <w:rsid w:val="00724B52"/>
    <w:rsid w:val="007262A6"/>
    <w:rsid w:val="00726553"/>
    <w:rsid w:val="007322CC"/>
    <w:rsid w:val="00733EAD"/>
    <w:rsid w:val="007363E7"/>
    <w:rsid w:val="007517AD"/>
    <w:rsid w:val="0075212C"/>
    <w:rsid w:val="00760E90"/>
    <w:rsid w:val="00761DD0"/>
    <w:rsid w:val="007650FB"/>
    <w:rsid w:val="00765B22"/>
    <w:rsid w:val="00765F0C"/>
    <w:rsid w:val="007714AF"/>
    <w:rsid w:val="00772759"/>
    <w:rsid w:val="00774221"/>
    <w:rsid w:val="00775F4F"/>
    <w:rsid w:val="007760BE"/>
    <w:rsid w:val="00782DB5"/>
    <w:rsid w:val="00785238"/>
    <w:rsid w:val="00786E79"/>
    <w:rsid w:val="0079023D"/>
    <w:rsid w:val="007908BF"/>
    <w:rsid w:val="00793130"/>
    <w:rsid w:val="00793CD6"/>
    <w:rsid w:val="00796612"/>
    <w:rsid w:val="00797C10"/>
    <w:rsid w:val="00797F40"/>
    <w:rsid w:val="007A09D3"/>
    <w:rsid w:val="007A2110"/>
    <w:rsid w:val="007A2DAA"/>
    <w:rsid w:val="007A73C3"/>
    <w:rsid w:val="007A7A79"/>
    <w:rsid w:val="007B3853"/>
    <w:rsid w:val="007B3D67"/>
    <w:rsid w:val="007B4B46"/>
    <w:rsid w:val="007B6BAE"/>
    <w:rsid w:val="007B711D"/>
    <w:rsid w:val="007C0C9B"/>
    <w:rsid w:val="007C17A1"/>
    <w:rsid w:val="007C7777"/>
    <w:rsid w:val="007D038A"/>
    <w:rsid w:val="007D0E49"/>
    <w:rsid w:val="007D385D"/>
    <w:rsid w:val="007D4471"/>
    <w:rsid w:val="007D57EA"/>
    <w:rsid w:val="007D7CFD"/>
    <w:rsid w:val="007E108A"/>
    <w:rsid w:val="007E4633"/>
    <w:rsid w:val="007E6B87"/>
    <w:rsid w:val="007F27AC"/>
    <w:rsid w:val="007F366D"/>
    <w:rsid w:val="007F4CB9"/>
    <w:rsid w:val="007F6ED4"/>
    <w:rsid w:val="0081416C"/>
    <w:rsid w:val="00814F31"/>
    <w:rsid w:val="008246E7"/>
    <w:rsid w:val="00824E7B"/>
    <w:rsid w:val="00830203"/>
    <w:rsid w:val="0083215A"/>
    <w:rsid w:val="00833665"/>
    <w:rsid w:val="008445E0"/>
    <w:rsid w:val="008532FB"/>
    <w:rsid w:val="008536DD"/>
    <w:rsid w:val="0086593D"/>
    <w:rsid w:val="00866057"/>
    <w:rsid w:val="008667AD"/>
    <w:rsid w:val="00872190"/>
    <w:rsid w:val="00873072"/>
    <w:rsid w:val="0087434C"/>
    <w:rsid w:val="00875421"/>
    <w:rsid w:val="00883C2F"/>
    <w:rsid w:val="008847A3"/>
    <w:rsid w:val="00886D74"/>
    <w:rsid w:val="008A0A28"/>
    <w:rsid w:val="008A7476"/>
    <w:rsid w:val="008A76B9"/>
    <w:rsid w:val="008B19CC"/>
    <w:rsid w:val="008B6F04"/>
    <w:rsid w:val="008C2841"/>
    <w:rsid w:val="008C3452"/>
    <w:rsid w:val="008C5909"/>
    <w:rsid w:val="008C7AA2"/>
    <w:rsid w:val="008D1541"/>
    <w:rsid w:val="008D29BE"/>
    <w:rsid w:val="008D3742"/>
    <w:rsid w:val="008E1D8B"/>
    <w:rsid w:val="008E5BA5"/>
    <w:rsid w:val="008F1107"/>
    <w:rsid w:val="008F1436"/>
    <w:rsid w:val="008F50F2"/>
    <w:rsid w:val="008F794C"/>
    <w:rsid w:val="00905331"/>
    <w:rsid w:val="009108A1"/>
    <w:rsid w:val="00913E77"/>
    <w:rsid w:val="00920038"/>
    <w:rsid w:val="009225D4"/>
    <w:rsid w:val="00926627"/>
    <w:rsid w:val="009310B8"/>
    <w:rsid w:val="0093367E"/>
    <w:rsid w:val="00935262"/>
    <w:rsid w:val="009369A1"/>
    <w:rsid w:val="00940319"/>
    <w:rsid w:val="0094262D"/>
    <w:rsid w:val="0094456D"/>
    <w:rsid w:val="00947A20"/>
    <w:rsid w:val="00950132"/>
    <w:rsid w:val="009506DD"/>
    <w:rsid w:val="0095572D"/>
    <w:rsid w:val="00956EAC"/>
    <w:rsid w:val="00960BF8"/>
    <w:rsid w:val="00963E3A"/>
    <w:rsid w:val="00964762"/>
    <w:rsid w:val="009717E6"/>
    <w:rsid w:val="00973CC9"/>
    <w:rsid w:val="00977A67"/>
    <w:rsid w:val="00985094"/>
    <w:rsid w:val="00985D3D"/>
    <w:rsid w:val="009A0ADB"/>
    <w:rsid w:val="009A176F"/>
    <w:rsid w:val="009A760B"/>
    <w:rsid w:val="009B316E"/>
    <w:rsid w:val="009B41C9"/>
    <w:rsid w:val="009C0FD2"/>
    <w:rsid w:val="009C19E6"/>
    <w:rsid w:val="009C1A8D"/>
    <w:rsid w:val="009C2D69"/>
    <w:rsid w:val="009D162F"/>
    <w:rsid w:val="009D420D"/>
    <w:rsid w:val="009E51FC"/>
    <w:rsid w:val="009E6E94"/>
    <w:rsid w:val="009F1CD2"/>
    <w:rsid w:val="009F3F30"/>
    <w:rsid w:val="009F5986"/>
    <w:rsid w:val="00A02DC6"/>
    <w:rsid w:val="00A035F8"/>
    <w:rsid w:val="00A06F20"/>
    <w:rsid w:val="00A128D4"/>
    <w:rsid w:val="00A20391"/>
    <w:rsid w:val="00A221F1"/>
    <w:rsid w:val="00A259E9"/>
    <w:rsid w:val="00A26203"/>
    <w:rsid w:val="00A35CA6"/>
    <w:rsid w:val="00A42D33"/>
    <w:rsid w:val="00A43841"/>
    <w:rsid w:val="00A454B7"/>
    <w:rsid w:val="00A45C0D"/>
    <w:rsid w:val="00A57F81"/>
    <w:rsid w:val="00A606B4"/>
    <w:rsid w:val="00A65986"/>
    <w:rsid w:val="00A66929"/>
    <w:rsid w:val="00A73D24"/>
    <w:rsid w:val="00A74A8B"/>
    <w:rsid w:val="00A75AE7"/>
    <w:rsid w:val="00A8671F"/>
    <w:rsid w:val="00A90D49"/>
    <w:rsid w:val="00A92587"/>
    <w:rsid w:val="00A93951"/>
    <w:rsid w:val="00A94A08"/>
    <w:rsid w:val="00A95F2A"/>
    <w:rsid w:val="00AA39D8"/>
    <w:rsid w:val="00AA4311"/>
    <w:rsid w:val="00AB0760"/>
    <w:rsid w:val="00AB0827"/>
    <w:rsid w:val="00AB0AA1"/>
    <w:rsid w:val="00AB1676"/>
    <w:rsid w:val="00AB18D3"/>
    <w:rsid w:val="00AB3454"/>
    <w:rsid w:val="00AB60C5"/>
    <w:rsid w:val="00AB6448"/>
    <w:rsid w:val="00AB6941"/>
    <w:rsid w:val="00AC2958"/>
    <w:rsid w:val="00AC314F"/>
    <w:rsid w:val="00AC72EF"/>
    <w:rsid w:val="00AC7E5C"/>
    <w:rsid w:val="00AD3324"/>
    <w:rsid w:val="00AD5AC4"/>
    <w:rsid w:val="00AE2E7F"/>
    <w:rsid w:val="00AE3CC1"/>
    <w:rsid w:val="00AE5109"/>
    <w:rsid w:val="00AE67DA"/>
    <w:rsid w:val="00AE746D"/>
    <w:rsid w:val="00AF0143"/>
    <w:rsid w:val="00AF0C14"/>
    <w:rsid w:val="00AF2A38"/>
    <w:rsid w:val="00AF4E59"/>
    <w:rsid w:val="00B00A7B"/>
    <w:rsid w:val="00B06834"/>
    <w:rsid w:val="00B06A81"/>
    <w:rsid w:val="00B10C4C"/>
    <w:rsid w:val="00B12778"/>
    <w:rsid w:val="00B17C20"/>
    <w:rsid w:val="00B203E2"/>
    <w:rsid w:val="00B21B8F"/>
    <w:rsid w:val="00B2733B"/>
    <w:rsid w:val="00B27363"/>
    <w:rsid w:val="00B301F1"/>
    <w:rsid w:val="00B31082"/>
    <w:rsid w:val="00B32687"/>
    <w:rsid w:val="00B34293"/>
    <w:rsid w:val="00B34CC1"/>
    <w:rsid w:val="00B369D3"/>
    <w:rsid w:val="00B36B1A"/>
    <w:rsid w:val="00B406B0"/>
    <w:rsid w:val="00B411EC"/>
    <w:rsid w:val="00B41B0F"/>
    <w:rsid w:val="00B43D51"/>
    <w:rsid w:val="00B517E1"/>
    <w:rsid w:val="00B53221"/>
    <w:rsid w:val="00B5331E"/>
    <w:rsid w:val="00B5443A"/>
    <w:rsid w:val="00B547DF"/>
    <w:rsid w:val="00B563E9"/>
    <w:rsid w:val="00B56406"/>
    <w:rsid w:val="00B57D8A"/>
    <w:rsid w:val="00B629DD"/>
    <w:rsid w:val="00B6426D"/>
    <w:rsid w:val="00B64EAC"/>
    <w:rsid w:val="00B7272F"/>
    <w:rsid w:val="00B73EA5"/>
    <w:rsid w:val="00B7549B"/>
    <w:rsid w:val="00B754AA"/>
    <w:rsid w:val="00B868C6"/>
    <w:rsid w:val="00B86B93"/>
    <w:rsid w:val="00B876A9"/>
    <w:rsid w:val="00B978EB"/>
    <w:rsid w:val="00BB1CA3"/>
    <w:rsid w:val="00BB4D75"/>
    <w:rsid w:val="00BB6C62"/>
    <w:rsid w:val="00BB76C4"/>
    <w:rsid w:val="00BC0BAB"/>
    <w:rsid w:val="00BC1009"/>
    <w:rsid w:val="00BD3023"/>
    <w:rsid w:val="00BD5CB0"/>
    <w:rsid w:val="00BD6F9D"/>
    <w:rsid w:val="00BE57B3"/>
    <w:rsid w:val="00BE66E8"/>
    <w:rsid w:val="00BF0B26"/>
    <w:rsid w:val="00BF36AD"/>
    <w:rsid w:val="00BF4A6A"/>
    <w:rsid w:val="00C038EC"/>
    <w:rsid w:val="00C041A6"/>
    <w:rsid w:val="00C12029"/>
    <w:rsid w:val="00C1405D"/>
    <w:rsid w:val="00C17A90"/>
    <w:rsid w:val="00C21A4D"/>
    <w:rsid w:val="00C23F8E"/>
    <w:rsid w:val="00C24A0F"/>
    <w:rsid w:val="00C26EDA"/>
    <w:rsid w:val="00C27690"/>
    <w:rsid w:val="00C320B6"/>
    <w:rsid w:val="00C3381D"/>
    <w:rsid w:val="00C36300"/>
    <w:rsid w:val="00C36439"/>
    <w:rsid w:val="00C40C48"/>
    <w:rsid w:val="00C41C3F"/>
    <w:rsid w:val="00C440AC"/>
    <w:rsid w:val="00C46F21"/>
    <w:rsid w:val="00C61206"/>
    <w:rsid w:val="00C64209"/>
    <w:rsid w:val="00C64B03"/>
    <w:rsid w:val="00C65571"/>
    <w:rsid w:val="00C72AAA"/>
    <w:rsid w:val="00C8247E"/>
    <w:rsid w:val="00C833FF"/>
    <w:rsid w:val="00C8361D"/>
    <w:rsid w:val="00C868CB"/>
    <w:rsid w:val="00C87A5F"/>
    <w:rsid w:val="00C927DC"/>
    <w:rsid w:val="00C929CD"/>
    <w:rsid w:val="00C93980"/>
    <w:rsid w:val="00CA0867"/>
    <w:rsid w:val="00CA1885"/>
    <w:rsid w:val="00CA4799"/>
    <w:rsid w:val="00CB2085"/>
    <w:rsid w:val="00CB3871"/>
    <w:rsid w:val="00CB39A3"/>
    <w:rsid w:val="00CB3E59"/>
    <w:rsid w:val="00CB74B9"/>
    <w:rsid w:val="00CB7848"/>
    <w:rsid w:val="00CC1182"/>
    <w:rsid w:val="00CC3BD2"/>
    <w:rsid w:val="00CC4376"/>
    <w:rsid w:val="00CC5249"/>
    <w:rsid w:val="00CD2482"/>
    <w:rsid w:val="00CD4E60"/>
    <w:rsid w:val="00CD5006"/>
    <w:rsid w:val="00CE060C"/>
    <w:rsid w:val="00CE7586"/>
    <w:rsid w:val="00D0272E"/>
    <w:rsid w:val="00D05ED0"/>
    <w:rsid w:val="00D215EC"/>
    <w:rsid w:val="00D23740"/>
    <w:rsid w:val="00D2375C"/>
    <w:rsid w:val="00D37141"/>
    <w:rsid w:val="00D41EF1"/>
    <w:rsid w:val="00D426BF"/>
    <w:rsid w:val="00D4493A"/>
    <w:rsid w:val="00D44B9A"/>
    <w:rsid w:val="00D46138"/>
    <w:rsid w:val="00D47C58"/>
    <w:rsid w:val="00D50E36"/>
    <w:rsid w:val="00D5135A"/>
    <w:rsid w:val="00D56AA6"/>
    <w:rsid w:val="00D60CC2"/>
    <w:rsid w:val="00D60D72"/>
    <w:rsid w:val="00D649B8"/>
    <w:rsid w:val="00D64C1B"/>
    <w:rsid w:val="00D64CE7"/>
    <w:rsid w:val="00D6662D"/>
    <w:rsid w:val="00D66EFE"/>
    <w:rsid w:val="00D7045D"/>
    <w:rsid w:val="00D717AF"/>
    <w:rsid w:val="00D72482"/>
    <w:rsid w:val="00D75C6F"/>
    <w:rsid w:val="00D81AB9"/>
    <w:rsid w:val="00D81FCE"/>
    <w:rsid w:val="00D85D2F"/>
    <w:rsid w:val="00D94040"/>
    <w:rsid w:val="00DA13D7"/>
    <w:rsid w:val="00DA37D1"/>
    <w:rsid w:val="00DA5152"/>
    <w:rsid w:val="00DA6661"/>
    <w:rsid w:val="00DA75CE"/>
    <w:rsid w:val="00DB290C"/>
    <w:rsid w:val="00DB411D"/>
    <w:rsid w:val="00DB482D"/>
    <w:rsid w:val="00DB59AF"/>
    <w:rsid w:val="00DB788B"/>
    <w:rsid w:val="00DC254A"/>
    <w:rsid w:val="00DC33F6"/>
    <w:rsid w:val="00DC66AD"/>
    <w:rsid w:val="00DD0986"/>
    <w:rsid w:val="00DD444C"/>
    <w:rsid w:val="00DE094E"/>
    <w:rsid w:val="00DE7B49"/>
    <w:rsid w:val="00DF1736"/>
    <w:rsid w:val="00DF4CD3"/>
    <w:rsid w:val="00DF6197"/>
    <w:rsid w:val="00E00AD4"/>
    <w:rsid w:val="00E02A74"/>
    <w:rsid w:val="00E02F39"/>
    <w:rsid w:val="00E04129"/>
    <w:rsid w:val="00E06C34"/>
    <w:rsid w:val="00E10E69"/>
    <w:rsid w:val="00E11979"/>
    <w:rsid w:val="00E135A5"/>
    <w:rsid w:val="00E260D9"/>
    <w:rsid w:val="00E30698"/>
    <w:rsid w:val="00E32A5B"/>
    <w:rsid w:val="00E34F5B"/>
    <w:rsid w:val="00E3646A"/>
    <w:rsid w:val="00E4027E"/>
    <w:rsid w:val="00E43733"/>
    <w:rsid w:val="00E44639"/>
    <w:rsid w:val="00E45BE3"/>
    <w:rsid w:val="00E467BA"/>
    <w:rsid w:val="00E47CB2"/>
    <w:rsid w:val="00E5579D"/>
    <w:rsid w:val="00E60CE4"/>
    <w:rsid w:val="00E62FB5"/>
    <w:rsid w:val="00E64420"/>
    <w:rsid w:val="00E6453D"/>
    <w:rsid w:val="00E8470B"/>
    <w:rsid w:val="00E84B1D"/>
    <w:rsid w:val="00E854D2"/>
    <w:rsid w:val="00E8632A"/>
    <w:rsid w:val="00E92829"/>
    <w:rsid w:val="00E93354"/>
    <w:rsid w:val="00E9566F"/>
    <w:rsid w:val="00E97B65"/>
    <w:rsid w:val="00EA5C06"/>
    <w:rsid w:val="00EB02BC"/>
    <w:rsid w:val="00EB5114"/>
    <w:rsid w:val="00EB662F"/>
    <w:rsid w:val="00EB6DAC"/>
    <w:rsid w:val="00EC5B4D"/>
    <w:rsid w:val="00EC616F"/>
    <w:rsid w:val="00ED024F"/>
    <w:rsid w:val="00ED3262"/>
    <w:rsid w:val="00ED4EE1"/>
    <w:rsid w:val="00ED77F4"/>
    <w:rsid w:val="00EE1932"/>
    <w:rsid w:val="00EE2896"/>
    <w:rsid w:val="00EE6E7A"/>
    <w:rsid w:val="00EF67F8"/>
    <w:rsid w:val="00EF6DE5"/>
    <w:rsid w:val="00F07ACA"/>
    <w:rsid w:val="00F07EC7"/>
    <w:rsid w:val="00F1725B"/>
    <w:rsid w:val="00F27D88"/>
    <w:rsid w:val="00F3344B"/>
    <w:rsid w:val="00F45583"/>
    <w:rsid w:val="00F47640"/>
    <w:rsid w:val="00F50E0C"/>
    <w:rsid w:val="00F51FB5"/>
    <w:rsid w:val="00F51FFA"/>
    <w:rsid w:val="00F5610A"/>
    <w:rsid w:val="00F57C93"/>
    <w:rsid w:val="00F64B96"/>
    <w:rsid w:val="00F713A4"/>
    <w:rsid w:val="00F71425"/>
    <w:rsid w:val="00F8101D"/>
    <w:rsid w:val="00F8301A"/>
    <w:rsid w:val="00F90B40"/>
    <w:rsid w:val="00F90EDE"/>
    <w:rsid w:val="00F93BFD"/>
    <w:rsid w:val="00F93DA5"/>
    <w:rsid w:val="00FA0E13"/>
    <w:rsid w:val="00FA3751"/>
    <w:rsid w:val="00FB0D27"/>
    <w:rsid w:val="00FB332C"/>
    <w:rsid w:val="00FB489D"/>
    <w:rsid w:val="00FC0965"/>
    <w:rsid w:val="00FD2907"/>
    <w:rsid w:val="00FD4763"/>
    <w:rsid w:val="00FD5D45"/>
    <w:rsid w:val="00FE2702"/>
    <w:rsid w:val="00FE29DD"/>
    <w:rsid w:val="00FE304D"/>
    <w:rsid w:val="00FE4BE3"/>
    <w:rsid w:val="00FE62C9"/>
    <w:rsid w:val="00FF2661"/>
    <w:rsid w:val="00FF5C4B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836C02"/>
  <w14:defaultImageDpi w14:val="96"/>
  <w15:docId w15:val="{8A58A73A-B80E-4DF3-A222-B96E772E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ms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D28"/>
    <w:pPr>
      <w:spacing w:after="0" w:line="391" w:lineRule="auto"/>
      <w:jc w:val="both"/>
    </w:pPr>
    <w:rPr>
      <w:rFonts w:ascii="Georgia" w:hAnsi="Georgi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DC6"/>
    <w:pPr>
      <w:keepNext/>
      <w:keepLines/>
      <w:spacing w:line="240" w:lineRule="auto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2DC6"/>
    <w:pPr>
      <w:keepNext/>
      <w:keepLines/>
      <w:spacing w:line="240" w:lineRule="auto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6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qFormat/>
    <w:rsid w:val="00E9566F"/>
    <w:pPr>
      <w:keepNext/>
      <w:spacing w:before="360" w:after="360" w:line="360" w:lineRule="auto"/>
      <w:outlineLvl w:val="3"/>
    </w:pPr>
    <w:rPr>
      <w:rFonts w:ascii="Times New Roman" w:hAnsi="Times New Roman" w:cstheme="majorBidi"/>
      <w:b/>
      <w:bCs/>
      <w:color w:val="FF0000"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E9566F"/>
    <w:pPr>
      <w:spacing w:after="60" w:line="360" w:lineRule="auto"/>
      <w:outlineLvl w:val="4"/>
    </w:pPr>
    <w:rPr>
      <w:rFonts w:ascii="Times New Roman" w:eastAsiaTheme="minorHAnsi" w:hAnsi="Times New Roman" w:cstheme="majorBidi"/>
      <w:bCs/>
      <w:iCs/>
      <w:sz w:val="24"/>
      <w:szCs w:val="26"/>
      <w:lang w:val="en-GB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E9566F"/>
    <w:pPr>
      <w:spacing w:after="120" w:line="480" w:lineRule="auto"/>
      <w:outlineLvl w:val="5"/>
    </w:pPr>
    <w:rPr>
      <w:rFonts w:ascii="Times New Roman" w:hAnsi="Times New Roman" w:cstheme="majorBidi"/>
      <w:bCs/>
      <w:sz w:val="22"/>
      <w:lang w:val="en-GB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E9566F"/>
    <w:pPr>
      <w:spacing w:after="120" w:line="480" w:lineRule="auto"/>
      <w:jc w:val="left"/>
      <w:outlineLvl w:val="6"/>
    </w:pPr>
    <w:rPr>
      <w:rFonts w:ascii="Times New Roman" w:hAnsi="Times New Roman" w:cstheme="majorBidi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autoRedefine/>
    <w:uiPriority w:val="9"/>
    <w:qFormat/>
    <w:rsid w:val="00E9566F"/>
    <w:pPr>
      <w:spacing w:before="240" w:after="60" w:line="480" w:lineRule="auto"/>
      <w:outlineLvl w:val="7"/>
    </w:pPr>
    <w:rPr>
      <w:rFonts w:ascii="Times New Roman" w:hAnsi="Times New Roman" w:cstheme="majorBidi"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E9566F"/>
    <w:pPr>
      <w:spacing w:before="240" w:after="60" w:line="480" w:lineRule="auto"/>
      <w:outlineLvl w:val="8"/>
    </w:pPr>
    <w:rPr>
      <w:rFonts w:asciiTheme="majorHAnsi" w:eastAsiaTheme="majorEastAsia" w:hAnsiTheme="majorHAnsi" w:cstheme="majorBid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PAuthors">
    <w:name w:val="TTP Author(s)"/>
    <w:basedOn w:val="Normal"/>
    <w:next w:val="Normal"/>
    <w:rsid w:val="00A02DC6"/>
    <w:pPr>
      <w:autoSpaceDE w:val="0"/>
      <w:autoSpaceDN w:val="0"/>
      <w:spacing w:line="240" w:lineRule="auto"/>
      <w:jc w:val="center"/>
    </w:pPr>
    <w:rPr>
      <w:rFonts w:cs="Arial"/>
      <w:szCs w:val="28"/>
      <w:lang w:val="en-US" w:eastAsia="en-US"/>
    </w:rPr>
  </w:style>
  <w:style w:type="paragraph" w:customStyle="1" w:styleId="Designation">
    <w:name w:val="Designation"/>
    <w:basedOn w:val="Normal"/>
    <w:next w:val="Normal"/>
    <w:rsid w:val="00A02DC6"/>
    <w:pPr>
      <w:autoSpaceDE w:val="0"/>
      <w:autoSpaceDN w:val="0"/>
      <w:spacing w:line="240" w:lineRule="auto"/>
      <w:jc w:val="center"/>
    </w:pPr>
    <w:rPr>
      <w:rFonts w:ascii="Times New Roman" w:eastAsia="方正书宋繁体" w:hAnsi="Times New Roman"/>
      <w:i/>
      <w:iCs/>
      <w:sz w:val="20"/>
      <w:szCs w:val="20"/>
      <w:lang w:val="en-US" w:eastAsia="en-US"/>
    </w:rPr>
  </w:style>
  <w:style w:type="paragraph" w:customStyle="1" w:styleId="TTPAbstract">
    <w:name w:val="TTP Abstract"/>
    <w:basedOn w:val="Normal"/>
    <w:next w:val="Normal"/>
    <w:rsid w:val="00A02DC6"/>
    <w:pPr>
      <w:autoSpaceDE w:val="0"/>
      <w:autoSpaceDN w:val="0"/>
      <w:spacing w:line="360" w:lineRule="auto"/>
      <w:ind w:left="794" w:right="794"/>
    </w:pPr>
    <w:rPr>
      <w:spacing w:val="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2D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02DC6"/>
    <w:rPr>
      <w:rFonts w:ascii="Georgia" w:hAnsi="Georg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2DC6"/>
    <w:rPr>
      <w:rFonts w:cs="Times New Roman"/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A02D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0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A02DC6"/>
    <w:pPr>
      <w:spacing w:after="0" w:line="240" w:lineRule="auto"/>
    </w:pPr>
    <w:rPr>
      <w:rFonts w:eastAsiaTheme="minorHAnsi" w:cstheme="minorBidi"/>
      <w:color w:val="000000" w:themeColor="text1" w:themeShade="BF"/>
      <w:lang w:val="en-MY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A02DC6"/>
    <w:pPr>
      <w:spacing w:after="0" w:line="240" w:lineRule="auto"/>
    </w:pPr>
    <w:rPr>
      <w:rFonts w:eastAsiaTheme="minorHAnsi" w:cstheme="minorBidi"/>
      <w:color w:val="000000" w:themeColor="text1" w:themeShade="BF"/>
      <w:lang w:val="en-MY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A02DC6"/>
    <w:pPr>
      <w:numPr>
        <w:numId w:val="11"/>
      </w:numPr>
      <w:spacing w:line="240" w:lineRule="auto"/>
      <w:ind w:left="284" w:hanging="284"/>
      <w:contextualSpacing/>
      <w:jc w:val="center"/>
    </w:pPr>
    <w:rPr>
      <w:b/>
      <w:caps/>
      <w:sz w:val="20"/>
    </w:rPr>
  </w:style>
  <w:style w:type="paragraph" w:styleId="Header">
    <w:name w:val="header"/>
    <w:basedOn w:val="Normal"/>
    <w:link w:val="HeaderChar"/>
    <w:uiPriority w:val="99"/>
    <w:unhideWhenUsed/>
    <w:rsid w:val="00A02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DC6"/>
    <w:rPr>
      <w:rFonts w:ascii="Georgia" w:hAnsi="Georgia"/>
      <w:sz w:val="18"/>
    </w:rPr>
  </w:style>
  <w:style w:type="paragraph" w:styleId="Footer">
    <w:name w:val="footer"/>
    <w:basedOn w:val="Normal"/>
    <w:link w:val="FooterChar"/>
    <w:uiPriority w:val="99"/>
    <w:unhideWhenUsed/>
    <w:rsid w:val="00A02D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C6"/>
    <w:rPr>
      <w:rFonts w:ascii="Georgia" w:hAnsi="Georgia"/>
      <w:sz w:val="18"/>
    </w:rPr>
  </w:style>
  <w:style w:type="paragraph" w:styleId="Bibliography">
    <w:name w:val="Bibliography"/>
    <w:basedOn w:val="Normal"/>
    <w:next w:val="Normal"/>
    <w:rsid w:val="00A02DC6"/>
    <w:pPr>
      <w:widowControl w:val="0"/>
      <w:suppressAutoHyphens/>
      <w:spacing w:line="360" w:lineRule="auto"/>
    </w:pPr>
    <w:rPr>
      <w:rFonts w:eastAsia="SimSun" w:cs="Mangal"/>
      <w:color w:val="000000" w:themeColor="text1"/>
      <w:kern w:val="18"/>
      <w:szCs w:val="21"/>
      <w:lang w:val="en-GB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A02DC6"/>
    <w:rPr>
      <w:rFonts w:ascii="Georgia" w:eastAsiaTheme="majorEastAsia" w:hAnsi="Georgia" w:cstheme="majorBidi"/>
      <w:sz w:val="18"/>
      <w:szCs w:val="32"/>
    </w:rPr>
  </w:style>
  <w:style w:type="paragraph" w:styleId="Title">
    <w:name w:val="Title"/>
    <w:aliases w:val="Title Roman Pages"/>
    <w:basedOn w:val="Normal"/>
    <w:next w:val="Normal"/>
    <w:link w:val="TitleChar"/>
    <w:uiPriority w:val="99"/>
    <w:qFormat/>
    <w:rsid w:val="00A02DC6"/>
    <w:pPr>
      <w:spacing w:line="240" w:lineRule="auto"/>
      <w:ind w:left="607" w:right="607"/>
      <w:contextualSpacing/>
      <w:jc w:val="center"/>
    </w:pPr>
    <w:rPr>
      <w:rFonts w:eastAsiaTheme="majorEastAsia" w:cstheme="majorBidi"/>
      <w:b/>
      <w:kern w:val="28"/>
      <w:sz w:val="34"/>
      <w:szCs w:val="56"/>
    </w:rPr>
  </w:style>
  <w:style w:type="character" w:customStyle="1" w:styleId="TitleChar">
    <w:name w:val="Title Char"/>
    <w:aliases w:val="Title Roman Pages Char"/>
    <w:basedOn w:val="DefaultParagraphFont"/>
    <w:link w:val="Title"/>
    <w:uiPriority w:val="99"/>
    <w:rsid w:val="00A02DC6"/>
    <w:rPr>
      <w:rFonts w:ascii="Georgia" w:eastAsiaTheme="majorEastAsia" w:hAnsi="Georgia" w:cstheme="majorBidi"/>
      <w:b/>
      <w:kern w:val="28"/>
      <w:sz w:val="3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02DC6"/>
    <w:rPr>
      <w:rFonts w:ascii="Georgia" w:eastAsiaTheme="majorEastAsia" w:hAnsi="Georgia" w:cstheme="majorBidi"/>
      <w:color w:val="000000" w:themeColor="text1"/>
      <w:sz w:val="18"/>
      <w:szCs w:val="26"/>
    </w:rPr>
  </w:style>
  <w:style w:type="paragraph" w:customStyle="1" w:styleId="Subsection">
    <w:name w:val="Subsection"/>
    <w:basedOn w:val="Normal"/>
    <w:next w:val="Normal"/>
    <w:qFormat/>
    <w:rsid w:val="00873072"/>
    <w:pPr>
      <w:widowControl w:val="0"/>
      <w:autoSpaceDE w:val="0"/>
      <w:autoSpaceDN w:val="0"/>
      <w:adjustRightInd w:val="0"/>
      <w:spacing w:line="240" w:lineRule="auto"/>
      <w:jc w:val="center"/>
    </w:pPr>
    <w:rPr>
      <w:i/>
      <w:color w:val="000000" w:themeColor="text1"/>
      <w:sz w:val="20"/>
      <w:szCs w:val="20"/>
    </w:rPr>
  </w:style>
  <w:style w:type="paragraph" w:customStyle="1" w:styleId="Subsubsection">
    <w:name w:val="Subsubsection"/>
    <w:basedOn w:val="Normal"/>
    <w:next w:val="Normal"/>
    <w:qFormat/>
    <w:rsid w:val="00873072"/>
    <w:pPr>
      <w:widowControl w:val="0"/>
      <w:autoSpaceDE w:val="0"/>
      <w:autoSpaceDN w:val="0"/>
      <w:adjustRightInd w:val="0"/>
      <w:spacing w:line="240" w:lineRule="auto"/>
      <w:jc w:val="center"/>
    </w:pPr>
    <w:rPr>
      <w:i/>
      <w:szCs w:val="18"/>
    </w:rPr>
  </w:style>
  <w:style w:type="paragraph" w:customStyle="1" w:styleId="ASMScJSubsection">
    <w:name w:val="ASMScJ Subsection"/>
    <w:next w:val="Normal"/>
    <w:qFormat/>
    <w:rsid w:val="00A02D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hAnsi="Georgia"/>
      <w:i/>
      <w:color w:val="000000" w:themeColor="text1"/>
      <w:spacing w:val="4"/>
      <w:sz w:val="20"/>
      <w:szCs w:val="20"/>
      <w:lang w:val="en-US" w:eastAsia="en-US"/>
    </w:rPr>
  </w:style>
  <w:style w:type="paragraph" w:customStyle="1" w:styleId="ASMScJSubsubsection">
    <w:name w:val="ASMScJ Subsubsection"/>
    <w:next w:val="Normal"/>
    <w:qFormat/>
    <w:rsid w:val="00A02D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hAnsi="Georgia"/>
      <w:i/>
      <w:sz w:val="18"/>
      <w:szCs w:val="18"/>
    </w:rPr>
  </w:style>
  <w:style w:type="paragraph" w:customStyle="1" w:styleId="ASMScJVolume">
    <w:name w:val="ASMScJ Volume"/>
    <w:next w:val="Normal"/>
    <w:qFormat/>
    <w:rsid w:val="00A02DC6"/>
    <w:pPr>
      <w:spacing w:after="0" w:line="240" w:lineRule="auto"/>
    </w:pPr>
    <w:rPr>
      <w:rFonts w:ascii="Georgia" w:eastAsiaTheme="majorEastAsia" w:hAnsi="Georgia" w:cstheme="majorBidi"/>
      <w:sz w:val="18"/>
      <w:szCs w:val="32"/>
    </w:rPr>
  </w:style>
  <w:style w:type="paragraph" w:customStyle="1" w:styleId="ASMScJSpacer">
    <w:name w:val="ASMScJ Spacer"/>
    <w:next w:val="Normal"/>
    <w:qFormat/>
    <w:rsid w:val="00A02DC6"/>
    <w:pPr>
      <w:spacing w:before="80" w:after="0" w:line="240" w:lineRule="auto"/>
      <w:jc w:val="both"/>
    </w:pPr>
    <w:rPr>
      <w:rFonts w:ascii="Georgia" w:eastAsiaTheme="majorEastAsia" w:hAnsi="Georgia" w:cstheme="majorBidi"/>
      <w:sz w:val="18"/>
      <w:szCs w:val="32"/>
    </w:rPr>
  </w:style>
  <w:style w:type="paragraph" w:customStyle="1" w:styleId="ASMScJTitle">
    <w:name w:val="ASMScJ Title"/>
    <w:next w:val="Normal"/>
    <w:qFormat/>
    <w:rsid w:val="00A02DC6"/>
    <w:pPr>
      <w:spacing w:after="0" w:line="240" w:lineRule="auto"/>
      <w:ind w:left="607" w:right="607"/>
      <w:jc w:val="center"/>
    </w:pPr>
    <w:rPr>
      <w:rFonts w:ascii="Georgia" w:eastAsiaTheme="majorEastAsia" w:hAnsi="Georgia" w:cstheme="majorBidi"/>
      <w:b/>
      <w:kern w:val="28"/>
      <w:sz w:val="34"/>
      <w:szCs w:val="56"/>
    </w:rPr>
  </w:style>
  <w:style w:type="paragraph" w:customStyle="1" w:styleId="ASMScJAuthor">
    <w:name w:val="ASMScJ Author"/>
    <w:next w:val="Normal"/>
    <w:qFormat/>
    <w:rsid w:val="00A02DC6"/>
    <w:pPr>
      <w:spacing w:after="0" w:line="240" w:lineRule="auto"/>
      <w:jc w:val="center"/>
    </w:pPr>
    <w:rPr>
      <w:rFonts w:ascii="Georgia" w:hAnsi="Georgia"/>
      <w:noProof/>
      <w:sz w:val="18"/>
      <w:szCs w:val="18"/>
      <w:lang w:val="en-MY" w:eastAsia="en-US"/>
    </w:rPr>
  </w:style>
  <w:style w:type="paragraph" w:customStyle="1" w:styleId="ASMScJDesignation">
    <w:name w:val="ASMScJ Designation"/>
    <w:next w:val="Normal"/>
    <w:qFormat/>
    <w:rsid w:val="00A02DC6"/>
    <w:pPr>
      <w:spacing w:after="0" w:line="360" w:lineRule="auto"/>
      <w:jc w:val="center"/>
    </w:pPr>
    <w:rPr>
      <w:rFonts w:ascii="Times New Roman" w:eastAsia="方正书宋繁体" w:hAnsi="Times New Roman"/>
      <w:i/>
      <w:iCs/>
      <w:noProof/>
      <w:sz w:val="20"/>
      <w:szCs w:val="20"/>
      <w:lang w:val="en-MY"/>
    </w:rPr>
  </w:style>
  <w:style w:type="paragraph" w:customStyle="1" w:styleId="ASMScJAbstract">
    <w:name w:val="ASMScJ Abstract"/>
    <w:next w:val="Normal"/>
    <w:qFormat/>
    <w:rsid w:val="00A02DC6"/>
    <w:pPr>
      <w:spacing w:after="0" w:line="360" w:lineRule="auto"/>
      <w:ind w:left="794" w:right="794"/>
      <w:jc w:val="both"/>
    </w:pPr>
    <w:rPr>
      <w:rFonts w:ascii="Georgia" w:hAnsi="Georgia"/>
      <w:spacing w:val="4"/>
      <w:sz w:val="18"/>
      <w:szCs w:val="24"/>
      <w:lang w:val="en-US" w:eastAsia="en-US"/>
    </w:rPr>
  </w:style>
  <w:style w:type="paragraph" w:customStyle="1" w:styleId="ASMScJSection">
    <w:name w:val="ASMScJ Section"/>
    <w:next w:val="Normal"/>
    <w:qFormat/>
    <w:rsid w:val="00A02DC6"/>
    <w:pPr>
      <w:numPr>
        <w:numId w:val="22"/>
      </w:numPr>
      <w:spacing w:after="0" w:line="240" w:lineRule="auto"/>
      <w:jc w:val="center"/>
    </w:pPr>
    <w:rPr>
      <w:rFonts w:ascii="Georgia" w:hAnsi="Georgia"/>
      <w:b/>
      <w:caps/>
      <w:sz w:val="20"/>
    </w:rPr>
  </w:style>
  <w:style w:type="paragraph" w:customStyle="1" w:styleId="ASMScJText">
    <w:name w:val="ASMScJ Text"/>
    <w:next w:val="Normal"/>
    <w:qFormat/>
    <w:rsid w:val="00A02DC6"/>
    <w:pPr>
      <w:spacing w:after="0" w:line="391" w:lineRule="auto"/>
      <w:jc w:val="both"/>
    </w:pPr>
    <w:rPr>
      <w:rFonts w:ascii="Georgia" w:hAnsi="Georgia"/>
      <w:sz w:val="18"/>
      <w:lang w:eastAsia="en-MY"/>
    </w:rPr>
  </w:style>
  <w:style w:type="paragraph" w:customStyle="1" w:styleId="ASMScJCaption">
    <w:name w:val="ASMScJ Caption"/>
    <w:next w:val="Normal"/>
    <w:qFormat/>
    <w:rsid w:val="00A02DC6"/>
    <w:pPr>
      <w:spacing w:before="120" w:after="0" w:line="360" w:lineRule="auto"/>
      <w:jc w:val="center"/>
    </w:pPr>
    <w:rPr>
      <w:rFonts w:ascii="Georgia" w:eastAsia="Times New Roman" w:hAnsi="Georgia"/>
      <w:color w:val="000000"/>
      <w:sz w:val="18"/>
      <w:szCs w:val="18"/>
      <w:lang w:eastAsia="en-MY"/>
    </w:rPr>
  </w:style>
  <w:style w:type="paragraph" w:customStyle="1" w:styleId="ASMScJReferences">
    <w:name w:val="ASMScJ References"/>
    <w:next w:val="Normal"/>
    <w:qFormat/>
    <w:rsid w:val="00A02DC6"/>
    <w:pPr>
      <w:spacing w:after="0" w:line="360" w:lineRule="auto"/>
      <w:ind w:left="142" w:hanging="142"/>
    </w:pPr>
    <w:rPr>
      <w:rFonts w:ascii="Georgia" w:eastAsia="SimSun" w:hAnsi="Georgia" w:cs="Mangal"/>
      <w:color w:val="000000" w:themeColor="text1"/>
      <w:kern w:val="18"/>
      <w:sz w:val="18"/>
      <w:szCs w:val="21"/>
      <w:lang w:val="en-GB" w:eastAsia="hi-IN" w:bidi="hi-IN"/>
    </w:rPr>
  </w:style>
  <w:style w:type="paragraph" w:customStyle="1" w:styleId="ASMScJPageNumber">
    <w:name w:val="ASMScJ Page Number"/>
    <w:next w:val="Normal"/>
    <w:qFormat/>
    <w:rsid w:val="00A02DC6"/>
    <w:pPr>
      <w:spacing w:after="0" w:line="240" w:lineRule="auto"/>
      <w:jc w:val="center"/>
    </w:pPr>
    <w:rPr>
      <w:rFonts w:ascii="Georgia" w:hAnsi="Georgia"/>
      <w:sz w:val="18"/>
    </w:rPr>
  </w:style>
  <w:style w:type="character" w:styleId="Hyperlink">
    <w:name w:val="Hyperlink"/>
    <w:aliases w:val="Hyperlink_Table"/>
    <w:basedOn w:val="DefaultParagraphFont"/>
    <w:uiPriority w:val="99"/>
    <w:unhideWhenUsed/>
    <w:rsid w:val="00131EB2"/>
    <w:rPr>
      <w:color w:val="0000FF" w:themeColor="hyperlink"/>
      <w:u w:val="single"/>
    </w:rPr>
  </w:style>
  <w:style w:type="table" w:customStyle="1" w:styleId="1">
    <w:name w:val="网格型1"/>
    <w:basedOn w:val="TableNormal"/>
    <w:next w:val="TableGrid"/>
    <w:uiPriority w:val="59"/>
    <w:rsid w:val="007B4B46"/>
    <w:pPr>
      <w:spacing w:after="0" w:line="240" w:lineRule="auto"/>
    </w:pPr>
    <w:rPr>
      <w:lang w:val="en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3A9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9566F"/>
    <w:rPr>
      <w:rFonts w:ascii="Georgia" w:hAnsi="Georgia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66F"/>
    <w:rPr>
      <w:rFonts w:ascii="Times New Roman" w:hAnsi="Times New Roman" w:cstheme="majorBidi"/>
      <w:b/>
      <w:bCs/>
      <w:color w:val="FF0000"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9566F"/>
    <w:rPr>
      <w:rFonts w:ascii="Times New Roman" w:eastAsiaTheme="minorHAnsi" w:hAnsi="Times New Roman" w:cstheme="majorBidi"/>
      <w:bCs/>
      <w:iCs/>
      <w:sz w:val="24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E9566F"/>
    <w:rPr>
      <w:rFonts w:ascii="Times New Roman" w:hAnsi="Times New Roman" w:cstheme="majorBidi"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E9566F"/>
    <w:rPr>
      <w:rFonts w:ascii="Times New Roman" w:hAnsi="Times New Roman" w:cstheme="maj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E9566F"/>
    <w:rPr>
      <w:rFonts w:ascii="Times New Roman" w:hAnsi="Times New Roman" w:cstheme="majorBidi"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E9566F"/>
    <w:rPr>
      <w:rFonts w:asciiTheme="majorHAnsi" w:eastAsiaTheme="majorEastAsia" w:hAnsiTheme="majorHAnsi" w:cstheme="majorBidi"/>
      <w:lang w:val="en-GB"/>
    </w:rPr>
  </w:style>
  <w:style w:type="numbering" w:customStyle="1" w:styleId="10">
    <w:name w:val="无列表1"/>
    <w:next w:val="NoList"/>
    <w:uiPriority w:val="99"/>
    <w:semiHidden/>
    <w:unhideWhenUsed/>
    <w:rsid w:val="00E9566F"/>
  </w:style>
  <w:style w:type="paragraph" w:styleId="TOC1">
    <w:name w:val="toc 1"/>
    <w:basedOn w:val="Normal"/>
    <w:next w:val="Normal"/>
    <w:autoRedefine/>
    <w:uiPriority w:val="39"/>
    <w:unhideWhenUsed/>
    <w:rsid w:val="00E9566F"/>
    <w:pPr>
      <w:tabs>
        <w:tab w:val="right" w:pos="8789"/>
      </w:tabs>
      <w:spacing w:line="480" w:lineRule="auto"/>
      <w:ind w:left="1531" w:right="567" w:hanging="1531"/>
    </w:pPr>
    <w:rPr>
      <w:rFonts w:ascii="Times New Roman" w:hAnsi="Times New Roman"/>
      <w:b/>
      <w:noProof/>
      <w:sz w:val="24"/>
      <w:szCs w:val="24"/>
      <w:lang w:val="en-GB"/>
    </w:rPr>
  </w:style>
  <w:style w:type="paragraph" w:styleId="Caption">
    <w:name w:val="caption"/>
    <w:aliases w:val="Caption - Table UiTM APA"/>
    <w:basedOn w:val="Normal"/>
    <w:next w:val="Normal"/>
    <w:link w:val="CaptionChar"/>
    <w:autoRedefine/>
    <w:uiPriority w:val="35"/>
    <w:unhideWhenUsed/>
    <w:rsid w:val="00E9566F"/>
    <w:pPr>
      <w:keepNext/>
      <w:tabs>
        <w:tab w:val="center" w:pos="317"/>
      </w:tabs>
      <w:spacing w:before="240" w:after="200" w:line="240" w:lineRule="auto"/>
      <w:ind w:left="1021" w:hanging="1021"/>
      <w:jc w:val="left"/>
    </w:pPr>
    <w:rPr>
      <w:rFonts w:ascii="Times New Roman" w:eastAsiaTheme="minorHAnsi" w:hAnsi="Times New Roman" w:cstheme="minorBidi"/>
      <w:bCs/>
      <w:noProof/>
      <w:sz w:val="24"/>
      <w:szCs w:val="18"/>
      <w:lang w:val="en-GB"/>
    </w:rPr>
  </w:style>
  <w:style w:type="character" w:customStyle="1" w:styleId="CaptionChar">
    <w:name w:val="Caption Char"/>
    <w:aliases w:val="Caption - Table UiTM APA Char"/>
    <w:basedOn w:val="DefaultParagraphFont"/>
    <w:link w:val="Caption"/>
    <w:uiPriority w:val="35"/>
    <w:rsid w:val="00E9566F"/>
    <w:rPr>
      <w:rFonts w:ascii="Times New Roman" w:eastAsiaTheme="minorHAnsi" w:hAnsi="Times New Roman" w:cstheme="minorBidi"/>
      <w:bCs/>
      <w:noProof/>
      <w:sz w:val="24"/>
      <w:szCs w:val="18"/>
      <w:lang w:val="en-GB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E9566F"/>
    <w:pPr>
      <w:tabs>
        <w:tab w:val="right" w:pos="8789"/>
      </w:tabs>
      <w:spacing w:after="240" w:line="240" w:lineRule="auto"/>
      <w:ind w:left="1247" w:right="851" w:hanging="1247"/>
    </w:pPr>
    <w:rPr>
      <w:rFonts w:ascii="Times New Roman" w:hAnsi="Times New Roman"/>
      <w:noProof/>
      <w:sz w:val="24"/>
      <w:szCs w:val="24"/>
      <w:lang w:val="en-GB"/>
    </w:rPr>
  </w:style>
  <w:style w:type="paragraph" w:customStyle="1" w:styleId="AbstractAcknowledgement">
    <w:name w:val="Abstract &amp; Acknowledgement"/>
    <w:basedOn w:val="Normal"/>
    <w:autoRedefine/>
    <w:uiPriority w:val="5"/>
    <w:qFormat/>
    <w:rsid w:val="00E9566F"/>
    <w:pPr>
      <w:spacing w:before="400" w:after="360" w:line="480" w:lineRule="auto"/>
    </w:pPr>
    <w:rPr>
      <w:rFonts w:ascii="Times New Roman" w:eastAsiaTheme="majorEastAsia" w:hAnsi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66F"/>
    <w:pPr>
      <w:spacing w:after="60" w:line="48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9566F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E9566F"/>
    <w:rPr>
      <w:b/>
      <w:bCs/>
    </w:rPr>
  </w:style>
  <w:style w:type="character" w:styleId="Emphasis">
    <w:name w:val="Emphasis"/>
    <w:basedOn w:val="DefaultParagraphFont"/>
    <w:uiPriority w:val="20"/>
    <w:qFormat/>
    <w:rsid w:val="00E9566F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9566F"/>
    <w:pPr>
      <w:spacing w:after="120" w:line="480" w:lineRule="auto"/>
    </w:pPr>
    <w:rPr>
      <w:rFonts w:ascii="Times New Roman" w:hAnsi="Times New Roman"/>
      <w:i/>
      <w:sz w:val="24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E9566F"/>
    <w:rPr>
      <w:rFonts w:ascii="Times New Roman" w:hAnsi="Times New Roman"/>
      <w:i/>
      <w:sz w:val="24"/>
      <w:szCs w:val="24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66F"/>
    <w:pPr>
      <w:spacing w:after="120" w:line="480" w:lineRule="auto"/>
      <w:ind w:left="720" w:right="720"/>
    </w:pPr>
    <w:rPr>
      <w:rFonts w:ascii="Times New Roman" w:hAnsi="Times New Roman"/>
      <w:b/>
      <w:i/>
      <w:sz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66F"/>
    <w:rPr>
      <w:rFonts w:ascii="Times New Roman" w:hAnsi="Times New Roman"/>
      <w:b/>
      <w:i/>
      <w:sz w:val="24"/>
      <w:lang w:val="en-GB"/>
    </w:rPr>
  </w:style>
  <w:style w:type="character" w:styleId="SubtleEmphasis">
    <w:name w:val="Subtle Emphasis"/>
    <w:uiPriority w:val="19"/>
    <w:qFormat/>
    <w:rsid w:val="00E9566F"/>
    <w:rPr>
      <w:rFonts w:ascii="Times New Roman" w:hAnsi="Times New Roman"/>
      <w:i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E9566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9566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9566F"/>
    <w:rPr>
      <w:b/>
      <w:sz w:val="24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9566F"/>
    <w:pPr>
      <w:keepLines w:val="0"/>
      <w:tabs>
        <w:tab w:val="num" w:pos="57"/>
      </w:tabs>
      <w:spacing w:after="600"/>
      <w:jc w:val="center"/>
      <w:outlineLvl w:val="9"/>
    </w:pPr>
    <w:rPr>
      <w:rFonts w:ascii="Times New Roman" w:hAnsi="Times New Roman"/>
      <w:b/>
      <w:bCs/>
      <w:caps/>
      <w:kern w:val="32"/>
      <w:sz w:val="24"/>
      <w:lang w:val="en-GB"/>
    </w:rPr>
  </w:style>
  <w:style w:type="paragraph" w:customStyle="1" w:styleId="CaptionFigureLocation">
    <w:name w:val="Caption Figure Location"/>
    <w:basedOn w:val="Caption"/>
    <w:next w:val="Normal"/>
    <w:autoRedefine/>
    <w:uiPriority w:val="11"/>
    <w:qFormat/>
    <w:rsid w:val="00E9566F"/>
    <w:pPr>
      <w:widowControl w:val="0"/>
      <w:spacing w:after="120"/>
      <w:ind w:left="0" w:firstLine="0"/>
      <w:jc w:val="center"/>
    </w:pPr>
    <w:rPr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9566F"/>
    <w:pPr>
      <w:tabs>
        <w:tab w:val="left" w:pos="709"/>
        <w:tab w:val="right" w:pos="8789"/>
      </w:tabs>
      <w:spacing w:after="120" w:line="480" w:lineRule="auto"/>
      <w:ind w:left="709" w:right="567" w:hanging="709"/>
    </w:pPr>
    <w:rPr>
      <w:rFonts w:ascii="Times New Roman" w:hAnsi="Times New Roman"/>
      <w:sz w:val="24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E9566F"/>
    <w:pPr>
      <w:tabs>
        <w:tab w:val="right" w:pos="8789"/>
      </w:tabs>
      <w:spacing w:after="120" w:line="480" w:lineRule="auto"/>
      <w:ind w:left="720" w:right="567" w:hanging="720"/>
    </w:pPr>
    <w:rPr>
      <w:rFonts w:ascii="Times New Roman" w:hAnsi="Times New Roman"/>
      <w:noProof/>
      <w:sz w:val="24"/>
      <w:szCs w:val="24"/>
      <w:lang w:val="en-GB"/>
    </w:rPr>
  </w:style>
  <w:style w:type="paragraph" w:customStyle="1" w:styleId="MalayAbstractTitle">
    <w:name w:val="Malay Abstract Title"/>
    <w:basedOn w:val="Normal"/>
    <w:uiPriority w:val="4"/>
    <w:qFormat/>
    <w:rsid w:val="00E9566F"/>
    <w:pPr>
      <w:pageBreakBefore/>
      <w:spacing w:after="360" w:line="240" w:lineRule="auto"/>
      <w:jc w:val="center"/>
    </w:pPr>
    <w:rPr>
      <w:rFonts w:ascii="Times New Roman" w:hAnsi="Times New Roman"/>
      <w:b/>
      <w:bCs/>
      <w:i/>
      <w:iCs/>
      <w:sz w:val="24"/>
      <w:szCs w:val="24"/>
      <w:lang w:val="en-GB"/>
    </w:rPr>
  </w:style>
  <w:style w:type="paragraph" w:customStyle="1" w:styleId="References">
    <w:name w:val="References"/>
    <w:basedOn w:val="Title"/>
    <w:next w:val="Normal"/>
    <w:autoRedefine/>
    <w:uiPriority w:val="4"/>
    <w:qFormat/>
    <w:rsid w:val="00E9566F"/>
    <w:pPr>
      <w:pageBreakBefore/>
      <w:spacing w:after="960"/>
      <w:ind w:left="0" w:right="0"/>
      <w:contextualSpacing w:val="0"/>
      <w:outlineLvl w:val="0"/>
    </w:pPr>
    <w:rPr>
      <w:rFonts w:ascii="Times New Roman" w:hAnsi="Times New Roman"/>
      <w:bCs/>
      <w:caps/>
      <w:sz w:val="24"/>
      <w:szCs w:val="28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E9566F"/>
    <w:pPr>
      <w:tabs>
        <w:tab w:val="right" w:pos="8789"/>
      </w:tabs>
      <w:spacing w:after="120" w:line="480" w:lineRule="auto"/>
    </w:pPr>
    <w:rPr>
      <w:rFonts w:ascii="Times New Roman" w:hAnsi="Times New Roman"/>
      <w:b/>
      <w:noProof/>
      <w:sz w:val="24"/>
      <w:szCs w:val="24"/>
      <w:lang w:val="en-GB"/>
    </w:rPr>
  </w:style>
  <w:style w:type="table" w:styleId="LightList-Accent3">
    <w:name w:val="Light List Accent 3"/>
    <w:basedOn w:val="TableNormal"/>
    <w:uiPriority w:val="61"/>
    <w:rsid w:val="00E9566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Listoftablesnew">
    <w:name w:val="List of tables new"/>
    <w:basedOn w:val="Normal"/>
    <w:next w:val="Normal"/>
    <w:autoRedefine/>
    <w:uiPriority w:val="4"/>
    <w:qFormat/>
    <w:rsid w:val="00E9566F"/>
    <w:pPr>
      <w:tabs>
        <w:tab w:val="right" w:pos="8335"/>
      </w:tabs>
      <w:spacing w:after="120" w:line="480" w:lineRule="auto"/>
    </w:pPr>
    <w:rPr>
      <w:rFonts w:ascii="Times New Roman" w:hAnsi="Times New Roman"/>
      <w:sz w:val="24"/>
      <w:szCs w:val="24"/>
      <w:lang w:val="en-GB"/>
    </w:rPr>
  </w:style>
  <w:style w:type="paragraph" w:customStyle="1" w:styleId="ListofReferences">
    <w:name w:val="List of References"/>
    <w:basedOn w:val="Normal"/>
    <w:link w:val="ListofReferencesChar"/>
    <w:uiPriority w:val="12"/>
    <w:rsid w:val="00E9566F"/>
    <w:pPr>
      <w:spacing w:after="240" w:line="240" w:lineRule="auto"/>
    </w:pPr>
    <w:rPr>
      <w:rFonts w:ascii="Times New Roman" w:hAnsi="Times New Roman"/>
      <w:noProof/>
      <w:sz w:val="24"/>
      <w:szCs w:val="24"/>
      <w:lang w:val="en-GB"/>
    </w:rPr>
  </w:style>
  <w:style w:type="character" w:customStyle="1" w:styleId="ListofReferencesChar">
    <w:name w:val="List of References Char"/>
    <w:basedOn w:val="DefaultParagraphFont"/>
    <w:link w:val="ListofReferences"/>
    <w:uiPriority w:val="12"/>
    <w:rsid w:val="00E9566F"/>
    <w:rPr>
      <w:rFonts w:ascii="Times New Roman" w:hAnsi="Times New Roman"/>
      <w:noProof/>
      <w:sz w:val="24"/>
      <w:szCs w:val="24"/>
      <w:lang w:val="en-GB"/>
    </w:rPr>
  </w:style>
  <w:style w:type="paragraph" w:customStyle="1" w:styleId="Captionforappendices">
    <w:name w:val="Caption for appendices"/>
    <w:basedOn w:val="Caption"/>
    <w:autoRedefine/>
    <w:uiPriority w:val="11"/>
    <w:qFormat/>
    <w:rsid w:val="00E9566F"/>
  </w:style>
  <w:style w:type="paragraph" w:customStyle="1" w:styleId="TitlePagename">
    <w:name w:val="Title Page name"/>
    <w:basedOn w:val="Normal"/>
    <w:autoRedefine/>
    <w:uiPriority w:val="2"/>
    <w:qFormat/>
    <w:rsid w:val="00E9566F"/>
    <w:pPr>
      <w:spacing w:before="1800" w:after="120" w:line="240" w:lineRule="auto"/>
      <w:jc w:val="center"/>
    </w:pPr>
    <w:rPr>
      <w:rFonts w:ascii="Times New Roman" w:eastAsiaTheme="minorHAnsi" w:hAnsi="Times New Roman"/>
      <w:noProof/>
      <w:sz w:val="24"/>
      <w:szCs w:val="36"/>
      <w:lang w:val="en-GB" w:eastAsia="en-MY"/>
    </w:rPr>
  </w:style>
  <w:style w:type="paragraph" w:customStyle="1" w:styleId="Cover-Faculty">
    <w:name w:val="Cover - Faculty"/>
    <w:basedOn w:val="Normal"/>
    <w:autoRedefine/>
    <w:uiPriority w:val="1"/>
    <w:qFormat/>
    <w:rsid w:val="00E9566F"/>
    <w:pPr>
      <w:spacing w:after="1701" w:line="240" w:lineRule="auto"/>
      <w:jc w:val="center"/>
    </w:pPr>
    <w:rPr>
      <w:rFonts w:ascii="Times New Roman" w:eastAsiaTheme="minorHAnsi" w:hAnsi="Times New Roman"/>
      <w:b/>
      <w:noProof/>
      <w:sz w:val="32"/>
      <w:szCs w:val="36"/>
      <w:lang w:val="en-GB" w:eastAsia="en-MY"/>
    </w:rPr>
  </w:style>
  <w:style w:type="paragraph" w:customStyle="1" w:styleId="NormalParagrahUnimas">
    <w:name w:val="Normal Paragrah Unimas"/>
    <w:basedOn w:val="Normal"/>
    <w:autoRedefine/>
    <w:uiPriority w:val="4"/>
    <w:qFormat/>
    <w:rsid w:val="00E9566F"/>
    <w:pPr>
      <w:spacing w:after="120" w:line="480" w:lineRule="auto"/>
      <w:ind w:firstLine="720"/>
    </w:pPr>
    <w:rPr>
      <w:rFonts w:ascii="Times New Roman" w:hAnsi="Times New Roman"/>
      <w:sz w:val="24"/>
      <w:szCs w:val="24"/>
      <w:lang w:val="en-GB"/>
    </w:rPr>
  </w:style>
  <w:style w:type="paragraph" w:customStyle="1" w:styleId="Body">
    <w:name w:val="Body"/>
    <w:basedOn w:val="Normal"/>
    <w:uiPriority w:val="8"/>
    <w:qFormat/>
    <w:rsid w:val="00E9566F"/>
    <w:pPr>
      <w:tabs>
        <w:tab w:val="right" w:pos="8789"/>
      </w:tabs>
      <w:spacing w:after="120" w:line="480" w:lineRule="auto"/>
      <w:ind w:left="1701" w:hanging="1701"/>
    </w:pPr>
    <w:rPr>
      <w:rFonts w:ascii="Times New Roman" w:hAnsi="Times New Roman"/>
      <w:b/>
      <w:caps/>
      <w:noProof/>
      <w:color w:val="FF0000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E9566F"/>
    <w:rPr>
      <w:color w:val="808080"/>
    </w:rPr>
  </w:style>
  <w:style w:type="paragraph" w:customStyle="1" w:styleId="Cover-ThesisTitle">
    <w:name w:val="Cover - Thesis Title"/>
    <w:basedOn w:val="Cover-Faculty"/>
    <w:next w:val="E-mailSignature"/>
    <w:uiPriority w:val="1"/>
    <w:qFormat/>
    <w:rsid w:val="00E9566F"/>
    <w:pPr>
      <w:spacing w:after="0"/>
    </w:pPr>
    <w:rPr>
      <w:sz w:val="28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566F"/>
    <w:pPr>
      <w:spacing w:after="12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566F"/>
    <w:rPr>
      <w:rFonts w:ascii="Times New Roman" w:hAnsi="Times New Roman"/>
      <w:sz w:val="24"/>
      <w:szCs w:val="24"/>
      <w:lang w:val="en-GB"/>
    </w:rPr>
  </w:style>
  <w:style w:type="paragraph" w:customStyle="1" w:styleId="Cover-NameDegreeYear">
    <w:name w:val="Cover - Name Degree Year"/>
    <w:basedOn w:val="Cover-Faculty"/>
    <w:uiPriority w:val="1"/>
    <w:qFormat/>
    <w:rsid w:val="00E9566F"/>
    <w:pPr>
      <w:spacing w:after="0"/>
    </w:pPr>
    <w:rPr>
      <w:sz w:val="24"/>
    </w:rPr>
  </w:style>
  <w:style w:type="paragraph" w:customStyle="1" w:styleId="TITLEATPREFACE">
    <w:name w:val="TITLE AT PREFACE"/>
    <w:basedOn w:val="Title"/>
    <w:next w:val="Normal"/>
    <w:autoRedefine/>
    <w:uiPriority w:val="3"/>
    <w:qFormat/>
    <w:rsid w:val="00E9566F"/>
    <w:pPr>
      <w:pageBreakBefore/>
      <w:spacing w:after="600"/>
      <w:ind w:left="0" w:right="0"/>
      <w:contextualSpacing w:val="0"/>
      <w:outlineLvl w:val="3"/>
    </w:pPr>
    <w:rPr>
      <w:rFonts w:ascii="Times New Roman" w:hAnsi="Times New Roman"/>
      <w:bCs/>
      <w:caps/>
      <w:sz w:val="24"/>
      <w:szCs w:val="32"/>
      <w:lang w:val="en-GB"/>
    </w:rPr>
  </w:style>
  <w:style w:type="paragraph" w:customStyle="1" w:styleId="ParaUnimas">
    <w:name w:val="Para Unimas"/>
    <w:basedOn w:val="Normal"/>
    <w:autoRedefine/>
    <w:uiPriority w:val="10"/>
    <w:qFormat/>
    <w:rsid w:val="00E9566F"/>
    <w:pPr>
      <w:widowControl w:val="0"/>
      <w:spacing w:after="240" w:line="480" w:lineRule="auto"/>
      <w:ind w:firstLine="720"/>
    </w:pPr>
    <w:rPr>
      <w:rFonts w:ascii="Times New Roman" w:hAnsi="Times New Roman"/>
      <w:color w:val="000000" w:themeColor="text1"/>
      <w:sz w:val="24"/>
      <w:szCs w:val="24"/>
      <w:lang w:val="en-MY"/>
    </w:rPr>
  </w:style>
  <w:style w:type="character" w:styleId="BookTitle">
    <w:name w:val="Book Title"/>
    <w:uiPriority w:val="33"/>
    <w:qFormat/>
    <w:rsid w:val="00E9566F"/>
    <w:rPr>
      <w:i/>
      <w:iCs/>
      <w:smallCaps/>
      <w:spacing w:val="5"/>
    </w:rPr>
  </w:style>
  <w:style w:type="paragraph" w:customStyle="1" w:styleId="DeclarationText">
    <w:name w:val="Declaration Text"/>
    <w:basedOn w:val="ParaUnimas"/>
    <w:autoRedefine/>
    <w:uiPriority w:val="4"/>
    <w:qFormat/>
    <w:rsid w:val="00E9566F"/>
  </w:style>
  <w:style w:type="paragraph" w:customStyle="1" w:styleId="CaptionforTable">
    <w:name w:val="Caption for Table"/>
    <w:basedOn w:val="Caption"/>
    <w:next w:val="Normal"/>
    <w:link w:val="CaptionforTableChar"/>
    <w:autoRedefine/>
    <w:uiPriority w:val="11"/>
    <w:qFormat/>
    <w:rsid w:val="00E9566F"/>
    <w:pPr>
      <w:spacing w:before="120" w:after="240"/>
      <w:ind w:left="0" w:firstLine="0"/>
      <w:jc w:val="center"/>
    </w:pPr>
    <w:rPr>
      <w:b/>
      <w:bCs w:val="0"/>
      <w:color w:val="000000" w:themeColor="text1"/>
      <w:sz w:val="22"/>
      <w:szCs w:val="16"/>
      <w:lang w:bidi="en-US"/>
    </w:rPr>
  </w:style>
  <w:style w:type="character" w:customStyle="1" w:styleId="CaptionforTableChar">
    <w:name w:val="Caption for Table Char"/>
    <w:basedOn w:val="DefaultParagraphFont"/>
    <w:link w:val="CaptionforTable"/>
    <w:uiPriority w:val="11"/>
    <w:rsid w:val="00E9566F"/>
    <w:rPr>
      <w:rFonts w:ascii="Times New Roman" w:eastAsiaTheme="minorHAnsi" w:hAnsi="Times New Roman" w:cstheme="minorBidi"/>
      <w:b/>
      <w:noProof/>
      <w:color w:val="000000" w:themeColor="text1"/>
      <w:szCs w:val="16"/>
      <w:lang w:val="en-GB" w:bidi="en-US"/>
    </w:rPr>
  </w:style>
  <w:style w:type="paragraph" w:customStyle="1" w:styleId="CaptionforEquation">
    <w:name w:val="Caption for Equation"/>
    <w:basedOn w:val="Caption"/>
    <w:autoRedefine/>
    <w:uiPriority w:val="11"/>
    <w:qFormat/>
    <w:rsid w:val="00E9566F"/>
  </w:style>
  <w:style w:type="paragraph" w:customStyle="1" w:styleId="ABSTRAK">
    <w:name w:val="ABSTRAK"/>
    <w:basedOn w:val="TITLEATPREFACE"/>
    <w:autoRedefine/>
    <w:uiPriority w:val="6"/>
    <w:qFormat/>
    <w:rsid w:val="00E9566F"/>
    <w:pPr>
      <w:pageBreakBefore w:val="0"/>
    </w:pPr>
    <w:rPr>
      <w:i/>
    </w:rPr>
  </w:style>
  <w:style w:type="paragraph" w:customStyle="1" w:styleId="Abstrak-Malay">
    <w:name w:val="Abstrak - Malay"/>
    <w:basedOn w:val="AbstractAcknowledgement"/>
    <w:autoRedefine/>
    <w:uiPriority w:val="6"/>
    <w:qFormat/>
    <w:rsid w:val="00E9566F"/>
    <w:rPr>
      <w:i/>
    </w:rPr>
  </w:style>
  <w:style w:type="paragraph" w:customStyle="1" w:styleId="Abbreviation">
    <w:name w:val="Abbreviation"/>
    <w:basedOn w:val="Normal"/>
    <w:autoRedefine/>
    <w:uiPriority w:val="4"/>
    <w:qFormat/>
    <w:rsid w:val="00E9566F"/>
    <w:pPr>
      <w:tabs>
        <w:tab w:val="left" w:pos="1418"/>
      </w:tabs>
      <w:spacing w:after="120" w:line="360" w:lineRule="auto"/>
    </w:pPr>
    <w:rPr>
      <w:rFonts w:ascii="Times New Roman" w:hAnsi="Times New Roman"/>
      <w:sz w:val="24"/>
      <w:szCs w:val="24"/>
      <w:lang w:val="en-GB"/>
    </w:rPr>
  </w:style>
  <w:style w:type="paragraph" w:customStyle="1" w:styleId="TableUnimas">
    <w:name w:val="Table Unimas"/>
    <w:basedOn w:val="Normal"/>
    <w:next w:val="NormalParagrahUnimas"/>
    <w:autoRedefine/>
    <w:uiPriority w:val="4"/>
    <w:qFormat/>
    <w:rsid w:val="00E9566F"/>
    <w:pPr>
      <w:spacing w:after="120" w:line="360" w:lineRule="auto"/>
      <w:jc w:val="center"/>
    </w:pPr>
    <w:rPr>
      <w:rFonts w:ascii="Times New Roman" w:hAnsi="Times New Roman"/>
      <w:sz w:val="24"/>
      <w:szCs w:val="24"/>
      <w:lang w:val="en-GB"/>
    </w:rPr>
  </w:style>
  <w:style w:type="paragraph" w:customStyle="1" w:styleId="TitlePage-TitleoftheThesis">
    <w:name w:val="Title Page - Title of the Thesis"/>
    <w:basedOn w:val="Normal"/>
    <w:uiPriority w:val="2"/>
    <w:qFormat/>
    <w:rsid w:val="00E9566F"/>
    <w:pPr>
      <w:spacing w:after="120" w:line="240" w:lineRule="auto"/>
      <w:jc w:val="center"/>
    </w:pPr>
    <w:rPr>
      <w:rFonts w:ascii="Times New Roman" w:hAnsi="Times New Roman"/>
      <w:bCs/>
      <w:sz w:val="28"/>
      <w:szCs w:val="40"/>
      <w:lang w:val="en-GB"/>
    </w:rPr>
  </w:style>
  <w:style w:type="paragraph" w:customStyle="1" w:styleId="TitlePage-StudentName">
    <w:name w:val="Title Page - Student Name"/>
    <w:basedOn w:val="Normal"/>
    <w:autoRedefine/>
    <w:uiPriority w:val="2"/>
    <w:qFormat/>
    <w:rsid w:val="00E9566F"/>
    <w:pPr>
      <w:spacing w:after="120" w:line="480" w:lineRule="auto"/>
      <w:jc w:val="center"/>
    </w:pPr>
    <w:rPr>
      <w:rFonts w:ascii="Times New Roman" w:hAnsi="Times New Roman"/>
      <w:bCs/>
      <w:sz w:val="24"/>
      <w:szCs w:val="24"/>
      <w:lang w:val="en-GB"/>
    </w:rPr>
  </w:style>
  <w:style w:type="paragraph" w:customStyle="1" w:styleId="TitlePage-Declaration">
    <w:name w:val="Title Page - Declaration"/>
    <w:basedOn w:val="Normal"/>
    <w:autoRedefine/>
    <w:uiPriority w:val="2"/>
    <w:qFormat/>
    <w:rsid w:val="00E9566F"/>
    <w:pPr>
      <w:autoSpaceDE w:val="0"/>
      <w:autoSpaceDN w:val="0"/>
      <w:adjustRightInd w:val="0"/>
      <w:spacing w:after="120" w:line="240" w:lineRule="auto"/>
      <w:jc w:val="center"/>
    </w:pPr>
    <w:rPr>
      <w:rFonts w:ascii="Times New Roman" w:eastAsiaTheme="minorHAnsi" w:hAnsi="Times New Roman"/>
      <w:color w:val="000000"/>
      <w:sz w:val="24"/>
      <w:szCs w:val="23"/>
      <w:lang w:val="en-GB"/>
    </w:rPr>
  </w:style>
  <w:style w:type="paragraph" w:customStyle="1" w:styleId="TitlePage-Font3">
    <w:name w:val="Title Page - Font 3"/>
    <w:basedOn w:val="Normal"/>
    <w:next w:val="Normal"/>
    <w:uiPriority w:val="2"/>
    <w:qFormat/>
    <w:rsid w:val="00E9566F"/>
    <w:pPr>
      <w:spacing w:after="120" w:line="240" w:lineRule="auto"/>
      <w:jc w:val="center"/>
    </w:pPr>
    <w:rPr>
      <w:rFonts w:ascii="Times New Roman" w:hAnsi="Times New Roman"/>
      <w:sz w:val="24"/>
      <w:szCs w:val="23"/>
      <w:lang w:val="en-GB"/>
    </w:rPr>
  </w:style>
  <w:style w:type="paragraph" w:customStyle="1" w:styleId="CoverPage-UnimasLogo">
    <w:name w:val="Cover Page - Unimas Logo"/>
    <w:basedOn w:val="Normal"/>
    <w:next w:val="Normal"/>
    <w:uiPriority w:val="1"/>
    <w:qFormat/>
    <w:rsid w:val="00E9566F"/>
    <w:pPr>
      <w:spacing w:before="851" w:after="600" w:line="240" w:lineRule="auto"/>
      <w:jc w:val="center"/>
    </w:pPr>
    <w:rPr>
      <w:rFonts w:ascii="Times New Roman" w:hAnsi="Times New Roman"/>
      <w:sz w:val="24"/>
      <w:szCs w:val="24"/>
      <w:lang w:val="en-GB"/>
    </w:rPr>
  </w:style>
  <w:style w:type="paragraph" w:customStyle="1" w:styleId="DeclarationPage-Font1">
    <w:name w:val="Declaration Page - Font 1"/>
    <w:basedOn w:val="Normal"/>
    <w:next w:val="Normal"/>
    <w:uiPriority w:val="4"/>
    <w:qFormat/>
    <w:rsid w:val="00E9566F"/>
    <w:pPr>
      <w:spacing w:after="120" w:line="360" w:lineRule="auto"/>
    </w:pPr>
    <w:rPr>
      <w:rFonts w:ascii="Times New Roman" w:hAnsi="Times New Roman"/>
      <w:sz w:val="24"/>
      <w:szCs w:val="24"/>
      <w:lang w:val="en-GB"/>
    </w:rPr>
  </w:style>
  <w:style w:type="paragraph" w:customStyle="1" w:styleId="CaptionforFigure">
    <w:name w:val="Caption for Figure"/>
    <w:basedOn w:val="Caption"/>
    <w:autoRedefine/>
    <w:uiPriority w:val="12"/>
    <w:qFormat/>
    <w:rsid w:val="00E9566F"/>
    <w:pPr>
      <w:spacing w:before="120" w:after="240"/>
      <w:ind w:left="0" w:firstLine="0"/>
      <w:jc w:val="center"/>
    </w:pPr>
    <w:rPr>
      <w:b/>
      <w:bCs w:val="0"/>
      <w:color w:val="000000" w:themeColor="text1"/>
      <w:sz w:val="22"/>
      <w:szCs w:val="16"/>
      <w:lang w:bidi="en-US"/>
    </w:rPr>
  </w:style>
  <w:style w:type="paragraph" w:customStyle="1" w:styleId="cover-ThesisTitle0">
    <w:name w:val="cover - Thesis Title"/>
    <w:basedOn w:val="Cover-Faculty"/>
    <w:next w:val="E-mailSignature"/>
    <w:uiPriority w:val="4"/>
    <w:qFormat/>
    <w:rsid w:val="00E9566F"/>
    <w:pPr>
      <w:spacing w:after="0"/>
    </w:pPr>
    <w:rPr>
      <w:sz w:val="28"/>
    </w:rPr>
  </w:style>
  <w:style w:type="paragraph" w:customStyle="1" w:styleId="cover-NameDegreeYear0">
    <w:name w:val="cover - Name Degree Year"/>
    <w:basedOn w:val="Cover-Faculty"/>
    <w:uiPriority w:val="4"/>
    <w:qFormat/>
    <w:rsid w:val="00E9566F"/>
    <w:pPr>
      <w:spacing w:after="0"/>
    </w:pPr>
    <w:rPr>
      <w:sz w:val="24"/>
    </w:rPr>
  </w:style>
  <w:style w:type="paragraph" w:styleId="NormalWeb">
    <w:name w:val="Normal (Web)"/>
    <w:basedOn w:val="Normal"/>
    <w:uiPriority w:val="99"/>
    <w:unhideWhenUsed/>
    <w:rsid w:val="00E956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aptionforFigureandTableUnimas">
    <w:name w:val="Caption for Figure and Table Unimas"/>
    <w:basedOn w:val="Caption"/>
    <w:next w:val="Normal"/>
    <w:link w:val="CaptionforFigureandTableUnimasChar"/>
    <w:autoRedefine/>
    <w:uiPriority w:val="4"/>
    <w:qFormat/>
    <w:rsid w:val="00E9566F"/>
    <w:pPr>
      <w:spacing w:before="120" w:after="360"/>
      <w:ind w:left="1134" w:hanging="1134"/>
    </w:pPr>
  </w:style>
  <w:style w:type="character" w:customStyle="1" w:styleId="CaptionforFigureandTableUnimasChar">
    <w:name w:val="Caption for Figure and Table Unimas Char"/>
    <w:basedOn w:val="DefaultParagraphFont"/>
    <w:link w:val="CaptionforFigureandTableUnimas"/>
    <w:uiPriority w:val="4"/>
    <w:rsid w:val="00E9566F"/>
    <w:rPr>
      <w:rFonts w:ascii="Times New Roman" w:eastAsiaTheme="minorHAnsi" w:hAnsi="Times New Roman" w:cstheme="minorBidi"/>
      <w:bCs/>
      <w:noProof/>
      <w:sz w:val="24"/>
      <w:szCs w:val="18"/>
      <w:lang w:val="en-GB"/>
    </w:rPr>
  </w:style>
  <w:style w:type="paragraph" w:customStyle="1" w:styleId="UTMFigureCaption">
    <w:name w:val="UTM Figure Caption"/>
    <w:basedOn w:val="Normal"/>
    <w:next w:val="Normal"/>
    <w:link w:val="UTMFigureCaptionChar"/>
    <w:uiPriority w:val="3"/>
    <w:qFormat/>
    <w:rsid w:val="00E9566F"/>
    <w:pPr>
      <w:spacing w:before="567" w:after="120" w:line="360" w:lineRule="auto"/>
      <w:jc w:val="center"/>
    </w:pPr>
    <w:rPr>
      <w:rFonts w:ascii="Times New Roman" w:eastAsia="Meiryo" w:hAnsi="Times New Roman" w:cs="NimbusRomNo9L"/>
      <w:bCs/>
      <w:noProof/>
      <w:sz w:val="24"/>
      <w:szCs w:val="24"/>
      <w:lang w:val="en-GB"/>
    </w:rPr>
  </w:style>
  <w:style w:type="character" w:customStyle="1" w:styleId="UTMFigureCaptionChar">
    <w:name w:val="UTM Figure Caption Char"/>
    <w:basedOn w:val="DefaultParagraphFont"/>
    <w:link w:val="UTMFigureCaption"/>
    <w:uiPriority w:val="3"/>
    <w:rsid w:val="00E9566F"/>
    <w:rPr>
      <w:rFonts w:ascii="Times New Roman" w:eastAsia="Meiryo" w:hAnsi="Times New Roman" w:cs="NimbusRomNo9L"/>
      <w:bCs/>
      <w:noProof/>
      <w:sz w:val="24"/>
      <w:szCs w:val="24"/>
      <w:lang w:val="en-GB"/>
    </w:rPr>
  </w:style>
  <w:style w:type="paragraph" w:styleId="TOC5">
    <w:name w:val="toc 5"/>
    <w:basedOn w:val="Normal"/>
    <w:next w:val="Normal"/>
    <w:autoRedefine/>
    <w:uiPriority w:val="39"/>
    <w:unhideWhenUsed/>
    <w:rsid w:val="00E9566F"/>
    <w:pPr>
      <w:spacing w:after="100" w:line="276" w:lineRule="auto"/>
      <w:ind w:left="880"/>
      <w:jc w:val="left"/>
    </w:pPr>
    <w:rPr>
      <w:rFonts w:asciiTheme="minorHAnsi" w:hAnsiTheme="minorHAnsi" w:cstheme="minorBidi"/>
      <w:sz w:val="22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E9566F"/>
    <w:pPr>
      <w:spacing w:after="100" w:line="276" w:lineRule="auto"/>
      <w:ind w:left="1100"/>
      <w:jc w:val="left"/>
    </w:pPr>
    <w:rPr>
      <w:rFonts w:asciiTheme="minorHAnsi" w:hAnsiTheme="minorHAnsi" w:cstheme="minorBidi"/>
      <w:sz w:val="22"/>
      <w:lang w:val="en-GB"/>
    </w:rPr>
  </w:style>
  <w:style w:type="paragraph" w:styleId="TOC7">
    <w:name w:val="toc 7"/>
    <w:basedOn w:val="Normal"/>
    <w:next w:val="Normal"/>
    <w:autoRedefine/>
    <w:uiPriority w:val="39"/>
    <w:unhideWhenUsed/>
    <w:rsid w:val="00E9566F"/>
    <w:pPr>
      <w:spacing w:after="100" w:line="276" w:lineRule="auto"/>
      <w:ind w:left="1320"/>
      <w:jc w:val="left"/>
    </w:pPr>
    <w:rPr>
      <w:rFonts w:asciiTheme="minorHAnsi" w:hAnsiTheme="minorHAnsi" w:cstheme="minorBidi"/>
      <w:sz w:val="22"/>
      <w:lang w:val="en-GB"/>
    </w:rPr>
  </w:style>
  <w:style w:type="paragraph" w:styleId="TOC8">
    <w:name w:val="toc 8"/>
    <w:basedOn w:val="Normal"/>
    <w:next w:val="Normal"/>
    <w:autoRedefine/>
    <w:uiPriority w:val="39"/>
    <w:unhideWhenUsed/>
    <w:rsid w:val="00E9566F"/>
    <w:pPr>
      <w:spacing w:after="100" w:line="276" w:lineRule="auto"/>
      <w:ind w:left="1540"/>
      <w:jc w:val="left"/>
    </w:pPr>
    <w:rPr>
      <w:rFonts w:asciiTheme="minorHAnsi" w:hAnsiTheme="minorHAnsi" w:cstheme="minorBidi"/>
      <w:sz w:val="22"/>
      <w:lang w:val="en-GB"/>
    </w:rPr>
  </w:style>
  <w:style w:type="paragraph" w:styleId="TOC9">
    <w:name w:val="toc 9"/>
    <w:basedOn w:val="Normal"/>
    <w:next w:val="Normal"/>
    <w:autoRedefine/>
    <w:uiPriority w:val="39"/>
    <w:unhideWhenUsed/>
    <w:rsid w:val="00E9566F"/>
    <w:pPr>
      <w:spacing w:after="100" w:line="276" w:lineRule="auto"/>
      <w:ind w:left="1760"/>
      <w:jc w:val="left"/>
    </w:pPr>
    <w:rPr>
      <w:rFonts w:asciiTheme="minorHAnsi" w:hAnsiTheme="minorHAnsi" w:cstheme="minorBidi"/>
      <w:sz w:val="2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66F"/>
    <w:rPr>
      <w:color w:val="605E5C"/>
      <w:shd w:val="clear" w:color="auto" w:fill="E1DFDD"/>
    </w:rPr>
  </w:style>
  <w:style w:type="paragraph" w:customStyle="1" w:styleId="Page">
    <w:name w:val="Page"/>
    <w:basedOn w:val="Normal"/>
    <w:autoRedefine/>
    <w:uiPriority w:val="4"/>
    <w:qFormat/>
    <w:rsid w:val="00E9566F"/>
    <w:pPr>
      <w:spacing w:after="120" w:line="480" w:lineRule="auto"/>
      <w:jc w:val="right"/>
    </w:pPr>
    <w:rPr>
      <w:rFonts w:ascii="Times New Roman" w:hAnsi="Times New Roman"/>
      <w:b/>
      <w:bCs/>
      <w:sz w:val="24"/>
      <w:szCs w:val="24"/>
      <w:lang w:val="en-GB"/>
    </w:rPr>
  </w:style>
  <w:style w:type="paragraph" w:customStyle="1" w:styleId="Default">
    <w:name w:val="Default"/>
    <w:rsid w:val="00E9566F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  <w:lang w:val="en-US"/>
    </w:rPr>
  </w:style>
  <w:style w:type="character" w:customStyle="1" w:styleId="st1">
    <w:name w:val="st1"/>
    <w:basedOn w:val="DefaultParagraphFont"/>
    <w:rsid w:val="00E9566F"/>
  </w:style>
  <w:style w:type="character" w:styleId="FollowedHyperlink">
    <w:name w:val="FollowedHyperlink"/>
    <w:basedOn w:val="DefaultParagraphFont"/>
    <w:uiPriority w:val="99"/>
    <w:semiHidden/>
    <w:unhideWhenUsed/>
    <w:rsid w:val="00E956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9566F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chen@unimas.m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jchen@unimas.m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M\Dropbox%20(ASM)\Hazrul\Publication\ASM%20Science%20Journal\Articles\ASMScJ_Artic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84D3D86-466D-4A31-BEF0-93AC0A37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ASMScJ_Article Template</Template>
  <TotalTime>22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Chen Chwen Jen</cp:lastModifiedBy>
  <cp:revision>5</cp:revision>
  <cp:lastPrinted>2024-08-24T02:43:00Z</cp:lastPrinted>
  <dcterms:created xsi:type="dcterms:W3CDTF">2024-09-25T04:02:00Z</dcterms:created>
  <dcterms:modified xsi:type="dcterms:W3CDTF">2024-09-25T05:19:00Z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236eed47-bdc5-30e9-b0f0-8fec5f7692ae</vt:lpwstr>
  </property>
  <property fmtid="{D5CDD505-2E9C-101B-9397-08002B2CF9AE}" pid="4" name="Mendeley Citation Style_1">
    <vt:lpwstr>http://www.zotero.org/styles/harvard1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